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E" w:rsidRPr="0039656E" w:rsidRDefault="006E1FCE" w:rsidP="0039656E">
      <w:pPr>
        <w:pStyle w:val="Heading2"/>
        <w:spacing w:before="0"/>
        <w:rPr>
          <w:rFonts w:ascii="Times New Roman" w:hAnsi="Times New Roman" w:cs="Times New Roman"/>
          <w:color w:val="auto"/>
          <w:lang w:val="vi-VN"/>
        </w:rPr>
      </w:pPr>
      <w:r>
        <w:rPr>
          <w:rFonts w:ascii="Times New Roman" w:hAnsi="Times New Roman" w:cs="Times New Roman"/>
          <w:b w:val="0"/>
          <w:color w:val="auto"/>
          <w:lang w:val="vi-VN"/>
        </w:rPr>
        <w:t xml:space="preserve">   </w:t>
      </w:r>
      <w:r w:rsidR="0031554F">
        <w:rPr>
          <w:rFonts w:ascii="Times New Roman" w:hAnsi="Times New Roman" w:cs="Times New Roman"/>
          <w:b w:val="0"/>
          <w:color w:val="auto"/>
          <w:lang w:val="vi-VN"/>
        </w:rPr>
        <w:t xml:space="preserve">  </w:t>
      </w:r>
      <w:r>
        <w:rPr>
          <w:rFonts w:ascii="Times New Roman" w:hAnsi="Times New Roman" w:cs="Times New Roman"/>
          <w:b w:val="0"/>
          <w:color w:val="auto"/>
          <w:lang w:val="vi-VN"/>
        </w:rPr>
        <w:t xml:space="preserve"> </w:t>
      </w:r>
      <w:r w:rsidRPr="0039656E">
        <w:rPr>
          <w:rFonts w:ascii="Times New Roman" w:hAnsi="Times New Roman" w:cs="Times New Roman"/>
          <w:b w:val="0"/>
          <w:color w:val="auto"/>
          <w:lang w:val="vi-VN"/>
        </w:rPr>
        <w:t>ỦY BAN NHÂN DÂN</w:t>
      </w:r>
      <w:r w:rsidRPr="0039656E">
        <w:rPr>
          <w:rFonts w:ascii="Times New Roman" w:hAnsi="Times New Roman" w:cs="Times New Roman"/>
          <w:color w:val="auto"/>
          <w:lang w:val="vi-VN"/>
        </w:rPr>
        <w:tab/>
      </w:r>
      <w:r w:rsidRPr="0039656E">
        <w:rPr>
          <w:rFonts w:ascii="Times New Roman" w:hAnsi="Times New Roman" w:cs="Times New Roman"/>
          <w:color w:val="auto"/>
          <w:lang w:val="vi-VN"/>
        </w:rPr>
        <w:tab/>
      </w:r>
      <w:r>
        <w:rPr>
          <w:rFonts w:ascii="Times New Roman" w:hAnsi="Times New Roman" w:cs="Times New Roman"/>
          <w:color w:val="auto"/>
          <w:lang w:val="vi-VN"/>
        </w:rPr>
        <w:t xml:space="preserve">     </w:t>
      </w:r>
      <w:r w:rsidRPr="0039656E">
        <w:rPr>
          <w:rFonts w:ascii="Times New Roman" w:hAnsi="Times New Roman" w:cs="Times New Roman"/>
          <w:color w:val="auto"/>
          <w:lang w:val="vi-VN"/>
        </w:rPr>
        <w:t>CỘNG HÒA XÃ HỘI CHỦ NGHĨA VIỆT NAM</w:t>
      </w:r>
    </w:p>
    <w:p w:rsidR="006E1FCE" w:rsidRPr="0039656E" w:rsidRDefault="006E1FCE" w:rsidP="0039656E">
      <w:pPr>
        <w:tabs>
          <w:tab w:val="center" w:pos="1980"/>
          <w:tab w:val="center" w:pos="657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656E">
        <w:rPr>
          <w:rFonts w:ascii="Times New Roman" w:hAnsi="Times New Roman" w:cs="Times New Roman"/>
          <w:sz w:val="26"/>
          <w:szCs w:val="26"/>
        </w:rPr>
        <w:t>THÀNH PHỐ HỒ CHÍ MINH</w:t>
      </w:r>
      <w:r w:rsidRPr="003965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9656E">
        <w:rPr>
          <w:rFonts w:ascii="Times New Roman" w:hAnsi="Times New Roman" w:cs="Times New Roman"/>
          <w:sz w:val="26"/>
          <w:szCs w:val="26"/>
        </w:rPr>
        <w:t xml:space="preserve"> </w:t>
      </w:r>
      <w:r w:rsidRPr="0039656E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6E1FCE" w:rsidRPr="0039656E" w:rsidRDefault="006E1FCE" w:rsidP="0039656E">
      <w:pPr>
        <w:tabs>
          <w:tab w:val="center" w:pos="1980"/>
          <w:tab w:val="center" w:pos="657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656E">
        <w:rPr>
          <w:rFonts w:ascii="Times New Roman" w:hAnsi="Times New Roman" w:cs="Times New Roman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98D2DBC" wp14:editId="68208486">
                <wp:simplePos x="0" y="0"/>
                <wp:positionH relativeFrom="column">
                  <wp:posOffset>3411220</wp:posOffset>
                </wp:positionH>
                <wp:positionV relativeFrom="paragraph">
                  <wp:posOffset>67945</wp:posOffset>
                </wp:positionV>
                <wp:extent cx="182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F48FF2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8.6pt,5.35pt" to="412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"/>
            </w:pict>
          </mc:Fallback>
        </mc:AlternateConten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 xml:space="preserve">SỞ GIÁO DỤC VÀ ĐÀO TẠO </w: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6E1FCE" w:rsidRPr="0039656E" w:rsidRDefault="006E1FCE" w:rsidP="0039656E">
      <w:pPr>
        <w:tabs>
          <w:tab w:val="center" w:pos="1620"/>
          <w:tab w:val="center" w:pos="5954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  <w:r w:rsidRPr="0039656E">
        <w:rPr>
          <w:noProof/>
          <w:sz w:val="26"/>
          <w:szCs w:val="26"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288F2DA" wp14:editId="1AD97DCC">
                <wp:simplePos x="0" y="0"/>
                <wp:positionH relativeFrom="column">
                  <wp:posOffset>550545</wp:posOffset>
                </wp:positionH>
                <wp:positionV relativeFrom="paragraph">
                  <wp:posOffset>26035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AEF985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35pt,2.05pt" to="115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"/>
            </w:pict>
          </mc:Fallback>
        </mc:AlternateConten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6E1FCE" w:rsidRPr="003846FB" w:rsidRDefault="006E1FCE" w:rsidP="00212A3E">
      <w:pPr>
        <w:tabs>
          <w:tab w:val="center" w:pos="1620"/>
          <w:tab w:val="center" w:pos="6480"/>
        </w:tabs>
        <w:spacing w:after="0" w:line="240" w:lineRule="auto"/>
        <w:ind w:right="-13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9656E">
        <w:rPr>
          <w:rFonts w:ascii="Times New Roman" w:hAnsi="Times New Roman" w:cs="Times New Roman"/>
          <w:sz w:val="26"/>
          <w:szCs w:val="26"/>
        </w:rPr>
        <w:tab/>
        <w:t xml:space="preserve"> Số:  </w:t>
      </w:r>
      <w:r w:rsidR="00C45362" w:rsidRPr="00C45362">
        <w:rPr>
          <w:rFonts w:ascii="Times New Roman" w:hAnsi="Times New Roman" w:cs="Times New Roman"/>
          <w:sz w:val="26"/>
          <w:szCs w:val="26"/>
        </w:rPr>
        <w:t>3271</w:t>
      </w:r>
      <w:r w:rsidRPr="0039656E">
        <w:rPr>
          <w:rFonts w:ascii="Times New Roman" w:hAnsi="Times New Roman" w:cs="Times New Roman"/>
          <w:sz w:val="26"/>
          <w:szCs w:val="26"/>
        </w:rPr>
        <w:t>/GDĐT-TC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             Thành phố Hồ Chí Minh, ngày </w:t>
      </w:r>
      <w:r w:rsidR="00C45362" w:rsidRPr="00C45362">
        <w:rPr>
          <w:rFonts w:ascii="Times New Roman" w:hAnsi="Times New Roman" w:cs="Times New Roman"/>
          <w:i/>
          <w:iCs/>
          <w:sz w:val="26"/>
          <w:szCs w:val="26"/>
        </w:rPr>
        <w:t>16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="003846FB" w:rsidRPr="003846FB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 năm </w:t>
      </w:r>
      <w:r w:rsidR="00601C0F" w:rsidRPr="003846FB">
        <w:rPr>
          <w:rFonts w:ascii="Times New Roman" w:hAnsi="Times New Roman" w:cs="Times New Roman"/>
          <w:i/>
          <w:iCs/>
          <w:sz w:val="26"/>
          <w:szCs w:val="26"/>
        </w:rPr>
        <w:t>2019</w:t>
      </w:r>
    </w:p>
    <w:p w:rsidR="006E1FCE" w:rsidRPr="000929AB" w:rsidRDefault="00734B12" w:rsidP="0039656E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EC4B4A" wp14:editId="22113651">
                <wp:simplePos x="0" y="0"/>
                <wp:positionH relativeFrom="column">
                  <wp:posOffset>-339725</wp:posOffset>
                </wp:positionH>
                <wp:positionV relativeFrom="paragraph">
                  <wp:posOffset>10160</wp:posOffset>
                </wp:positionV>
                <wp:extent cx="2903220" cy="657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CE" w:rsidRPr="003D40F0" w:rsidRDefault="003846FB" w:rsidP="000929AB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Về góp ý dự thảo Thông tư quy định chi tiết một số điều của Nghị định số 86/2018/NĐ-CP</w:t>
                            </w:r>
                            <w:r w:rsidR="00DE084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6.75pt;margin-top:.8pt;width:228.6pt;height:5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" fillcolor="white [3201]" stroked="f" strokeweight=".5pt">
                <v:textbox>
                  <w:txbxContent>
                    <w:p w:rsidR="006E1FCE" w:rsidRPr="003D40F0" w:rsidRDefault="003846FB" w:rsidP="000929AB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Về góp ý dự thảo Thông tư quy định chi tiết một số điều của Nghị định số 86/2018/NĐ-CP</w:t>
                      </w:r>
                      <w:r w:rsidR="00DE0849">
                        <w:rPr>
                          <w:rFonts w:ascii="Times New Roman" w:hAnsi="Times New Roman" w:cs="Times New Roman"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E1FCE" w:rsidRPr="000929AB">
        <w:rPr>
          <w:sz w:val="26"/>
          <w:szCs w:val="26"/>
        </w:rPr>
        <w:t xml:space="preserve">   </w:t>
      </w:r>
    </w:p>
    <w:p w:rsidR="006E1FCE" w:rsidRPr="000929AB" w:rsidRDefault="006E1FCE" w:rsidP="0039656E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29AB" w:rsidRPr="003846FB" w:rsidRDefault="000929AB" w:rsidP="003B12D8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E0849" w:rsidRDefault="006E1FCE" w:rsidP="003846FB">
      <w:pPr>
        <w:spacing w:before="120" w:after="120" w:line="240" w:lineRule="auto"/>
        <w:ind w:left="1440" w:right="-136" w:firstLine="720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 w:rsidRPr="00D14ED8">
        <w:rPr>
          <w:rFonts w:ascii="Times New Roman" w:hAnsi="Times New Roman" w:cs="Times New Roman"/>
          <w:spacing w:val="-4"/>
          <w:sz w:val="27"/>
          <w:szCs w:val="27"/>
        </w:rPr>
        <w:t xml:space="preserve">Kính gửi: </w:t>
      </w:r>
    </w:p>
    <w:p w:rsidR="00EB41DF" w:rsidRPr="00DE0849" w:rsidRDefault="00EB41DF" w:rsidP="00EB41DF">
      <w:pPr>
        <w:pStyle w:val="ListParagraph"/>
        <w:numPr>
          <w:ilvl w:val="0"/>
          <w:numId w:val="12"/>
        </w:numPr>
        <w:spacing w:before="120" w:after="120" w:line="240" w:lineRule="auto"/>
        <w:ind w:left="3227" w:right="-136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 w:cs="Times New Roman"/>
          <w:spacing w:val="-4"/>
          <w:sz w:val="27"/>
          <w:szCs w:val="27"/>
          <w:lang w:val="en-US"/>
        </w:rPr>
        <w:t>Trưởng phòng Giáo dục và Đào tạo quận, huyện;</w:t>
      </w:r>
    </w:p>
    <w:p w:rsidR="00DE0849" w:rsidRDefault="003846FB" w:rsidP="003846FB">
      <w:pPr>
        <w:pStyle w:val="ListParagraph"/>
        <w:numPr>
          <w:ilvl w:val="0"/>
          <w:numId w:val="12"/>
        </w:numPr>
        <w:spacing w:before="120" w:after="120" w:line="240" w:lineRule="auto"/>
        <w:ind w:left="3227" w:right="-136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 w:cs="Times New Roman"/>
          <w:spacing w:val="-4"/>
          <w:sz w:val="27"/>
          <w:szCs w:val="27"/>
          <w:lang w:val="en-US"/>
        </w:rPr>
        <w:t>Các cơ sở giáo dục có vốn đầu tư nước ngoài trên địa bàn Thành phố Hồ</w:t>
      </w:r>
      <w:r w:rsidR="00EB41DF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Chí Minh.</w:t>
      </w:r>
      <w:bookmarkStart w:id="0" w:name="_GoBack"/>
      <w:bookmarkEnd w:id="0"/>
    </w:p>
    <w:p w:rsidR="003B12D8" w:rsidRDefault="003B12D8" w:rsidP="003B12D8">
      <w:pPr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3A92" w:rsidRPr="00EB41DF" w:rsidRDefault="006E1FCE" w:rsidP="00593A92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D14ED8">
        <w:rPr>
          <w:rFonts w:ascii="Times New Roman" w:hAnsi="Times New Roman" w:cs="Times New Roman"/>
          <w:sz w:val="27"/>
          <w:szCs w:val="27"/>
        </w:rPr>
        <w:tab/>
      </w:r>
      <w:r w:rsidRPr="00D14ED8">
        <w:rPr>
          <w:rFonts w:ascii="Times New Roman" w:hAnsi="Times New Roman" w:cs="Times New Roman"/>
          <w:spacing w:val="-4"/>
          <w:sz w:val="27"/>
          <w:szCs w:val="27"/>
        </w:rPr>
        <w:t xml:space="preserve">Sở Giáo dục và Đào tạo </w:t>
      </w:r>
      <w:r w:rsidR="003846FB" w:rsidRPr="003846FB">
        <w:rPr>
          <w:rFonts w:ascii="Times New Roman" w:hAnsi="Times New Roman" w:cs="Times New Roman"/>
          <w:noProof/>
          <w:sz w:val="27"/>
          <w:szCs w:val="27"/>
        </w:rPr>
        <w:t>tiếp nhận Công văn số 4047/BGDĐT-HTQT ngày 09 tháng 9 năm 2019 của Bộ Giáo dục và Đào tạo về việc góp ý dự thảo Thông tư quy định chi tiết một số điều của Nghị định số 86/2018/NĐ-CP</w:t>
      </w:r>
      <w:r w:rsidR="00EB41DF" w:rsidRPr="00EB41DF">
        <w:rPr>
          <w:rFonts w:ascii="Times New Roman" w:hAnsi="Times New Roman" w:cs="Times New Roman"/>
          <w:noProof/>
          <w:sz w:val="27"/>
          <w:szCs w:val="27"/>
        </w:rPr>
        <w:t>.</w:t>
      </w:r>
    </w:p>
    <w:p w:rsidR="00EB41DF" w:rsidRPr="00EB41DF" w:rsidRDefault="00EB41DF" w:rsidP="00EB41DF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i/>
          <w:sz w:val="27"/>
          <w:szCs w:val="27"/>
        </w:rPr>
      </w:pPr>
      <w:r w:rsidRPr="00EB41DF">
        <w:rPr>
          <w:rFonts w:asciiTheme="majorHAnsi" w:hAnsiTheme="majorHAnsi" w:cstheme="majorHAnsi"/>
          <w:sz w:val="27"/>
          <w:szCs w:val="27"/>
        </w:rPr>
        <w:t xml:space="preserve">Sở Giáo dục và Đào tạo đề nghị các đơn vị nghiên cứu, và đóng góp ý kiến bằng văn bản về dự thảo </w:t>
      </w:r>
      <w:r w:rsidRPr="003846FB">
        <w:rPr>
          <w:rFonts w:ascii="Times New Roman" w:hAnsi="Times New Roman" w:cs="Times New Roman"/>
          <w:noProof/>
          <w:sz w:val="27"/>
          <w:szCs w:val="27"/>
        </w:rPr>
        <w:t>Thông tư quy định chi tiết một số điều của Nghị định số 86/2018/NĐ-CP</w:t>
      </w:r>
      <w:r w:rsidRPr="00EB41DF">
        <w:rPr>
          <w:rFonts w:asciiTheme="majorHAnsi" w:hAnsiTheme="majorHAnsi" w:cstheme="majorHAnsi"/>
          <w:sz w:val="27"/>
          <w:szCs w:val="27"/>
        </w:rPr>
        <w:t xml:space="preserve">. </w:t>
      </w:r>
      <w:r w:rsidRPr="00EB41DF">
        <w:rPr>
          <w:rFonts w:asciiTheme="majorHAnsi" w:hAnsiTheme="majorHAnsi" w:cstheme="majorHAnsi"/>
          <w:i/>
          <w:sz w:val="27"/>
          <w:szCs w:val="27"/>
        </w:rPr>
        <w:t>(đính kèm dự thảo)</w:t>
      </w:r>
    </w:p>
    <w:p w:rsidR="00EB41DF" w:rsidRPr="00734B12" w:rsidRDefault="00EB41DF" w:rsidP="00EB41DF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</w:rPr>
      </w:pPr>
      <w:r w:rsidRPr="00EB41DF">
        <w:rPr>
          <w:rFonts w:asciiTheme="majorHAnsi" w:hAnsiTheme="majorHAnsi" w:cstheme="majorHAnsi"/>
          <w:sz w:val="27"/>
          <w:szCs w:val="27"/>
        </w:rPr>
        <w:t>Báo cáo bằng văn bản của đơn vị gửi về Sở Giáo dục và Đào tạo - Phòng Tổ chức cán bộ</w:t>
      </w:r>
      <w:r w:rsidR="00734B12" w:rsidRPr="00734B12">
        <w:rPr>
          <w:rFonts w:asciiTheme="majorHAnsi" w:hAnsiTheme="majorHAnsi" w:cstheme="majorHAnsi"/>
          <w:sz w:val="27"/>
          <w:szCs w:val="27"/>
        </w:rPr>
        <w:t xml:space="preserve"> (địa chỉ: Số 66 – 68 Lê Thánh Tôn, phường Bến Nghé, Quận 1, Thành phố Hồ Chí Minh)</w:t>
      </w:r>
      <w:r w:rsidRPr="00EB41DF">
        <w:rPr>
          <w:rFonts w:asciiTheme="majorHAnsi" w:hAnsiTheme="majorHAnsi" w:cstheme="majorHAnsi"/>
          <w:sz w:val="27"/>
          <w:szCs w:val="27"/>
        </w:rPr>
        <w:t xml:space="preserve">; bản điện tử gửi về địa chỉ email: </w:t>
      </w:r>
      <w:hyperlink r:id="rId9" w:history="1">
        <w:r w:rsidRPr="00EB41DF">
          <w:rPr>
            <w:rStyle w:val="Hyperlink"/>
            <w:rFonts w:asciiTheme="majorHAnsi" w:hAnsiTheme="majorHAnsi" w:cstheme="majorHAnsi"/>
            <w:sz w:val="27"/>
            <w:szCs w:val="27"/>
          </w:rPr>
          <w:t>nvtquynh.sgddt@tphcm.gov.vn</w:t>
        </w:r>
      </w:hyperlink>
      <w:r w:rsidRPr="00EB41DF">
        <w:rPr>
          <w:rFonts w:asciiTheme="majorHAnsi" w:hAnsiTheme="majorHAnsi" w:cstheme="majorHAnsi"/>
          <w:sz w:val="27"/>
          <w:szCs w:val="27"/>
        </w:rPr>
        <w:t xml:space="preserve"> (chuyên viên phụ trách: Nguyễn Vũ Tú Quỳnh – Điện thoại: 028 3829 0927)</w:t>
      </w:r>
      <w:r w:rsidR="00734B12" w:rsidRPr="00734B12">
        <w:rPr>
          <w:rFonts w:asciiTheme="majorHAnsi" w:hAnsiTheme="majorHAnsi" w:cstheme="majorHAnsi"/>
          <w:sz w:val="27"/>
          <w:szCs w:val="27"/>
        </w:rPr>
        <w:t>;</w:t>
      </w:r>
    </w:p>
    <w:p w:rsidR="00EB41DF" w:rsidRPr="00EB41DF" w:rsidRDefault="00EB41DF" w:rsidP="00EB41DF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</w:rPr>
      </w:pPr>
      <w:r w:rsidRPr="00EB41DF">
        <w:rPr>
          <w:rFonts w:asciiTheme="majorHAnsi" w:hAnsiTheme="majorHAnsi" w:cstheme="majorHAnsi"/>
          <w:sz w:val="27"/>
          <w:szCs w:val="27"/>
        </w:rPr>
        <w:t xml:space="preserve">Thời gian: Từ ngày </w:t>
      </w:r>
      <w:r w:rsidR="00734B12" w:rsidRPr="00734B12">
        <w:rPr>
          <w:rFonts w:asciiTheme="majorHAnsi" w:hAnsiTheme="majorHAnsi" w:cstheme="majorHAnsi"/>
          <w:sz w:val="27"/>
          <w:szCs w:val="27"/>
        </w:rPr>
        <w:t>16/9/2019</w:t>
      </w:r>
      <w:r w:rsidRPr="00EB41DF">
        <w:rPr>
          <w:rFonts w:asciiTheme="majorHAnsi" w:hAnsiTheme="majorHAnsi" w:cstheme="majorHAnsi"/>
          <w:sz w:val="27"/>
          <w:szCs w:val="27"/>
        </w:rPr>
        <w:t xml:space="preserve"> đến hết ngày </w:t>
      </w:r>
      <w:r w:rsidR="00734B12" w:rsidRPr="00734B12">
        <w:rPr>
          <w:rFonts w:asciiTheme="majorHAnsi" w:hAnsiTheme="majorHAnsi" w:cstheme="majorHAnsi"/>
          <w:sz w:val="27"/>
          <w:szCs w:val="27"/>
        </w:rPr>
        <w:t>20/9</w:t>
      </w:r>
      <w:r w:rsidRPr="00EB41DF">
        <w:rPr>
          <w:rFonts w:asciiTheme="majorHAnsi" w:hAnsiTheme="majorHAnsi" w:cstheme="majorHAnsi"/>
          <w:sz w:val="27"/>
          <w:szCs w:val="27"/>
        </w:rPr>
        <w:t>/201</w:t>
      </w:r>
      <w:r w:rsidR="00734B12" w:rsidRPr="00734B12">
        <w:rPr>
          <w:rFonts w:asciiTheme="majorHAnsi" w:hAnsiTheme="majorHAnsi" w:cstheme="majorHAnsi"/>
          <w:sz w:val="27"/>
          <w:szCs w:val="27"/>
        </w:rPr>
        <w:t>9</w:t>
      </w:r>
      <w:r w:rsidRPr="00EB41DF">
        <w:rPr>
          <w:rFonts w:asciiTheme="majorHAnsi" w:hAnsiTheme="majorHAnsi" w:cstheme="majorHAnsi"/>
          <w:sz w:val="27"/>
          <w:szCs w:val="27"/>
        </w:rPr>
        <w:t>.</w:t>
      </w:r>
    </w:p>
    <w:p w:rsidR="00EB41DF" w:rsidRPr="00EB41DF" w:rsidRDefault="00EB41DF" w:rsidP="00EB41DF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</w:rPr>
      </w:pPr>
      <w:r w:rsidRPr="00EB41DF">
        <w:rPr>
          <w:rFonts w:asciiTheme="majorHAnsi" w:hAnsiTheme="majorHAnsi" w:cstheme="majorHAnsi"/>
          <w:sz w:val="27"/>
          <w:szCs w:val="27"/>
        </w:rPr>
        <w:t>Sở Giáo dục và Đào tạo đề nghị lãnh đạo các đơn vị quan tâm thực hiện./.</w:t>
      </w:r>
    </w:p>
    <w:p w:rsidR="00EB41DF" w:rsidRPr="00EB41DF" w:rsidRDefault="00EB41DF" w:rsidP="00EB41DF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</w:rPr>
      </w:pPr>
    </w:p>
    <w:p w:rsidR="00EB41DF" w:rsidRPr="00797873" w:rsidRDefault="00EB41DF" w:rsidP="00EB4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97873">
        <w:rPr>
          <w:rFonts w:ascii="Times New Roman" w:eastAsia="Times New Roman" w:hAnsi="Times New Roman" w:cs="Times New Roman"/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89622E" wp14:editId="08884F30">
                <wp:simplePos x="0" y="0"/>
                <wp:positionH relativeFrom="column">
                  <wp:posOffset>2486025</wp:posOffset>
                </wp:positionH>
                <wp:positionV relativeFrom="paragraph">
                  <wp:posOffset>29845</wp:posOffset>
                </wp:positionV>
                <wp:extent cx="3729355" cy="1981200"/>
                <wp:effectExtent l="0" t="0" r="444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355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1DF" w:rsidRPr="00B94991" w:rsidRDefault="00EB41DF" w:rsidP="00EB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TL. </w:t>
                            </w:r>
                            <w:r w:rsidRPr="00A643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GIÁM ĐỐC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br/>
                              <w:t>KT. TRƯỞNG PHÒNG TỔ CHỨC CÁN BỘ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br/>
                              <w:t>PHÓ TRƯỞNG PHÒNG</w:t>
                            </w:r>
                          </w:p>
                          <w:p w:rsidR="00EB41DF" w:rsidRPr="00C45362" w:rsidRDefault="00C45362" w:rsidP="00EB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53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(đã ký)</w:t>
                            </w:r>
                          </w:p>
                          <w:p w:rsidR="00734B12" w:rsidRPr="00734B12" w:rsidRDefault="00734B12" w:rsidP="00EB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B41DF" w:rsidRPr="00E7048F" w:rsidRDefault="00EB41DF" w:rsidP="00EB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Nguyễn Thị Kim Xuyến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95.75pt;margin-top:2.35pt;width:293.65pt;height:15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" fillcolor="window" stroked="f" strokeweight=".5pt">
                <v:textbox>
                  <w:txbxContent>
                    <w:p w:rsidR="00EB41DF" w:rsidRPr="00B94991" w:rsidRDefault="00EB41DF" w:rsidP="00EB4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TL. </w:t>
                      </w:r>
                      <w:r w:rsidRPr="00A643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GIÁM ĐỐC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br/>
                        <w:t>KT. TRƯỞNG PHÒNG TỔ CHỨC CÁN BỘ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br/>
                        <w:t>PHÓ TRƯỞNG PHÒNG</w:t>
                      </w:r>
                    </w:p>
                    <w:p w:rsidR="00EB41DF" w:rsidRPr="00C45362" w:rsidRDefault="00C45362" w:rsidP="00EB4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4536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(đã ký)</w:t>
                      </w:r>
                    </w:p>
                    <w:p w:rsidR="00734B12" w:rsidRPr="00734B12" w:rsidRDefault="00734B12" w:rsidP="00EB4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B41DF" w:rsidRPr="00E7048F" w:rsidRDefault="00EB41DF" w:rsidP="00EB4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Nguyễn Thị Kim Xuyến</w:t>
                      </w:r>
                    </w:p>
                  </w:txbxContent>
                </v:textbox>
              </v:shape>
            </w:pict>
          </mc:Fallback>
        </mc:AlternateContent>
      </w:r>
    </w:p>
    <w:p w:rsidR="00EB41DF" w:rsidRPr="00797873" w:rsidRDefault="00EB41DF" w:rsidP="00EB4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EB41DF" w:rsidRPr="00D1565D" w:rsidRDefault="00EB41DF" w:rsidP="00EB4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 w:rsidRPr="00D1565D">
        <w:rPr>
          <w:rFonts w:ascii="Times New Roman" w:eastAsia="Times New Roman" w:hAnsi="Times New Roman" w:cs="Times New Roman"/>
          <w:b/>
          <w:i/>
          <w:lang w:eastAsia="en-US"/>
        </w:rPr>
        <w:t>Nơi nhận:</w:t>
      </w:r>
    </w:p>
    <w:p w:rsidR="00EB41DF" w:rsidRPr="00B94991" w:rsidRDefault="00EB41DF" w:rsidP="00EB41DF">
      <w:pPr>
        <w:numPr>
          <w:ilvl w:val="0"/>
          <w:numId w:val="9"/>
        </w:numPr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797873">
        <w:rPr>
          <w:rFonts w:ascii="Times New Roman" w:eastAsia="Times New Roman" w:hAnsi="Times New Roman" w:cs="Times New Roman"/>
          <w:lang w:eastAsia="en-US"/>
        </w:rPr>
        <w:t>Như trên</w:t>
      </w:r>
      <w:r>
        <w:rPr>
          <w:rFonts w:ascii="Times New Roman" w:eastAsia="Times New Roman" w:hAnsi="Times New Roman" w:cs="Times New Roman"/>
          <w:lang w:eastAsia="en-US"/>
        </w:rPr>
        <w:t>;</w:t>
      </w:r>
    </w:p>
    <w:p w:rsidR="00EB41DF" w:rsidRPr="00797873" w:rsidRDefault="00EB41DF" w:rsidP="00EB41DF">
      <w:pPr>
        <w:numPr>
          <w:ilvl w:val="0"/>
          <w:numId w:val="9"/>
        </w:numPr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B41DF">
        <w:rPr>
          <w:rFonts w:ascii="Times New Roman" w:eastAsia="Times New Roman" w:hAnsi="Times New Roman" w:cs="Times New Roman"/>
          <w:lang w:eastAsia="en-US"/>
        </w:rPr>
        <w:t>GĐ</w:t>
      </w:r>
      <w:r w:rsidR="00734B12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EB41DF">
        <w:rPr>
          <w:rFonts w:ascii="Times New Roman" w:eastAsia="Times New Roman" w:hAnsi="Times New Roman" w:cs="Times New Roman"/>
          <w:lang w:eastAsia="en-US"/>
        </w:rPr>
        <w:t>(để báo cáo)</w:t>
      </w:r>
      <w:r w:rsidR="00734B12">
        <w:rPr>
          <w:rFonts w:ascii="Times New Roman" w:eastAsia="Times New Roman" w:hAnsi="Times New Roman" w:cs="Times New Roman"/>
          <w:lang w:val="en-US" w:eastAsia="en-US"/>
        </w:rPr>
        <w:t>;</w:t>
      </w:r>
    </w:p>
    <w:p w:rsidR="00EB41DF" w:rsidRPr="009743A1" w:rsidRDefault="00EB41DF" w:rsidP="00EB41DF">
      <w:pPr>
        <w:numPr>
          <w:ilvl w:val="0"/>
          <w:numId w:val="9"/>
        </w:numPr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Lưu: VT, TCCB</w:t>
      </w:r>
      <w:r>
        <w:rPr>
          <w:rFonts w:ascii="Times New Roman" w:eastAsia="Times New Roman" w:hAnsi="Times New Roman" w:cs="Times New Roman"/>
          <w:vertAlign w:val="subscript"/>
          <w:lang w:val="en-US" w:eastAsia="en-US"/>
        </w:rPr>
        <w:t>(TQ)</w:t>
      </w:r>
      <w:r w:rsidRPr="00797873">
        <w:rPr>
          <w:rFonts w:ascii="Times New Roman" w:eastAsia="Times New Roman" w:hAnsi="Times New Roman" w:cs="Times New Roman"/>
          <w:lang w:eastAsia="en-US"/>
        </w:rPr>
        <w:t>.</w:t>
      </w:r>
    </w:p>
    <w:p w:rsidR="006E1FCE" w:rsidRPr="00882D6E" w:rsidRDefault="006E1FCE" w:rsidP="00EB41DF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6E1FCE" w:rsidRPr="00882D6E" w:rsidSect="00EB41DF">
      <w:pgSz w:w="11906" w:h="16838"/>
      <w:pgMar w:top="1440" w:right="991" w:bottom="1138" w:left="1411" w:header="706" w:footer="1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A6" w:rsidRDefault="00D63AA6" w:rsidP="00264A82">
      <w:pPr>
        <w:spacing w:after="0" w:line="240" w:lineRule="auto"/>
      </w:pPr>
      <w:r>
        <w:separator/>
      </w:r>
    </w:p>
  </w:endnote>
  <w:endnote w:type="continuationSeparator" w:id="0">
    <w:p w:rsidR="00D63AA6" w:rsidRDefault="00D63AA6" w:rsidP="0026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A6" w:rsidRDefault="00D63AA6" w:rsidP="00264A82">
      <w:pPr>
        <w:spacing w:after="0" w:line="240" w:lineRule="auto"/>
      </w:pPr>
      <w:r>
        <w:separator/>
      </w:r>
    </w:p>
  </w:footnote>
  <w:footnote w:type="continuationSeparator" w:id="0">
    <w:p w:rsidR="00D63AA6" w:rsidRDefault="00D63AA6" w:rsidP="0026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20A"/>
    <w:multiLevelType w:val="hybridMultilevel"/>
    <w:tmpl w:val="EEEED08E"/>
    <w:lvl w:ilvl="0" w:tplc="4B3ED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08C4"/>
    <w:multiLevelType w:val="hybridMultilevel"/>
    <w:tmpl w:val="F6560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4709"/>
    <w:multiLevelType w:val="hybridMultilevel"/>
    <w:tmpl w:val="5B4843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3202"/>
    <w:multiLevelType w:val="hybridMultilevel"/>
    <w:tmpl w:val="AB4C0144"/>
    <w:lvl w:ilvl="0" w:tplc="49C8F9DA">
      <w:start w:val="2"/>
      <w:numFmt w:val="bullet"/>
      <w:lvlText w:val="-"/>
      <w:lvlJc w:val="left"/>
      <w:pPr>
        <w:ind w:left="64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>
    <w:nsid w:val="3BE57A8F"/>
    <w:multiLevelType w:val="hybridMultilevel"/>
    <w:tmpl w:val="CBDC3BC8"/>
    <w:lvl w:ilvl="0" w:tplc="3FA4C0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555DE"/>
    <w:multiLevelType w:val="hybridMultilevel"/>
    <w:tmpl w:val="7F927960"/>
    <w:lvl w:ilvl="0" w:tplc="EA16E90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3A5DAE"/>
    <w:multiLevelType w:val="hybridMultilevel"/>
    <w:tmpl w:val="D05A8BB0"/>
    <w:lvl w:ilvl="0" w:tplc="0C5C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0C201D"/>
    <w:multiLevelType w:val="hybridMultilevel"/>
    <w:tmpl w:val="895893B4"/>
    <w:lvl w:ilvl="0" w:tplc="22D47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14BFD"/>
    <w:multiLevelType w:val="hybridMultilevel"/>
    <w:tmpl w:val="FF143564"/>
    <w:lvl w:ilvl="0" w:tplc="90908948">
      <w:start w:val="2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669D65EC"/>
    <w:multiLevelType w:val="hybridMultilevel"/>
    <w:tmpl w:val="41D60686"/>
    <w:lvl w:ilvl="0" w:tplc="EDEE6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72BA0"/>
    <w:multiLevelType w:val="hybridMultilevel"/>
    <w:tmpl w:val="003AF366"/>
    <w:lvl w:ilvl="0" w:tplc="CE5E6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8389C"/>
    <w:multiLevelType w:val="hybridMultilevel"/>
    <w:tmpl w:val="4CE8E66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93"/>
    <w:rsid w:val="000008C0"/>
    <w:rsid w:val="00001FBC"/>
    <w:rsid w:val="00007B64"/>
    <w:rsid w:val="00012207"/>
    <w:rsid w:val="00012337"/>
    <w:rsid w:val="000139B1"/>
    <w:rsid w:val="00017A9D"/>
    <w:rsid w:val="000200E6"/>
    <w:rsid w:val="000230EE"/>
    <w:rsid w:val="00023C41"/>
    <w:rsid w:val="00026CBF"/>
    <w:rsid w:val="00027512"/>
    <w:rsid w:val="00030D9E"/>
    <w:rsid w:val="00032FB7"/>
    <w:rsid w:val="000335A6"/>
    <w:rsid w:val="00033C8A"/>
    <w:rsid w:val="0003652F"/>
    <w:rsid w:val="0003695B"/>
    <w:rsid w:val="00036F81"/>
    <w:rsid w:val="00041367"/>
    <w:rsid w:val="00042F05"/>
    <w:rsid w:val="0004490E"/>
    <w:rsid w:val="00045BFC"/>
    <w:rsid w:val="00053CF2"/>
    <w:rsid w:val="00055714"/>
    <w:rsid w:val="00057978"/>
    <w:rsid w:val="00063692"/>
    <w:rsid w:val="0006399F"/>
    <w:rsid w:val="00063AAD"/>
    <w:rsid w:val="00065573"/>
    <w:rsid w:val="000659F0"/>
    <w:rsid w:val="00066BC3"/>
    <w:rsid w:val="00067CA3"/>
    <w:rsid w:val="000713CC"/>
    <w:rsid w:val="000725F0"/>
    <w:rsid w:val="000769E9"/>
    <w:rsid w:val="0008033B"/>
    <w:rsid w:val="0008094A"/>
    <w:rsid w:val="00082584"/>
    <w:rsid w:val="000835A0"/>
    <w:rsid w:val="000835D5"/>
    <w:rsid w:val="00083AC7"/>
    <w:rsid w:val="0008677B"/>
    <w:rsid w:val="0008789E"/>
    <w:rsid w:val="00090B20"/>
    <w:rsid w:val="000929AB"/>
    <w:rsid w:val="00092B42"/>
    <w:rsid w:val="00096929"/>
    <w:rsid w:val="000A4A59"/>
    <w:rsid w:val="000A5FD5"/>
    <w:rsid w:val="000A611D"/>
    <w:rsid w:val="000A7648"/>
    <w:rsid w:val="000B0901"/>
    <w:rsid w:val="000B0E86"/>
    <w:rsid w:val="000B0F50"/>
    <w:rsid w:val="000B1519"/>
    <w:rsid w:val="000B2C65"/>
    <w:rsid w:val="000B339E"/>
    <w:rsid w:val="000B3AB4"/>
    <w:rsid w:val="000B46B9"/>
    <w:rsid w:val="000B517D"/>
    <w:rsid w:val="000C0E4B"/>
    <w:rsid w:val="000C1AE7"/>
    <w:rsid w:val="000C2519"/>
    <w:rsid w:val="000C2560"/>
    <w:rsid w:val="000C2BDE"/>
    <w:rsid w:val="000D02F6"/>
    <w:rsid w:val="000D077C"/>
    <w:rsid w:val="000D0EEE"/>
    <w:rsid w:val="000D1AAB"/>
    <w:rsid w:val="000E0473"/>
    <w:rsid w:val="000E17B6"/>
    <w:rsid w:val="000E1E07"/>
    <w:rsid w:val="000E3CD6"/>
    <w:rsid w:val="000E4C8F"/>
    <w:rsid w:val="000E5ECF"/>
    <w:rsid w:val="000E6709"/>
    <w:rsid w:val="000F3078"/>
    <w:rsid w:val="000F5B58"/>
    <w:rsid w:val="000F7312"/>
    <w:rsid w:val="001015ED"/>
    <w:rsid w:val="00103487"/>
    <w:rsid w:val="00107C27"/>
    <w:rsid w:val="00110BA8"/>
    <w:rsid w:val="00113556"/>
    <w:rsid w:val="00115FEF"/>
    <w:rsid w:val="001167E2"/>
    <w:rsid w:val="0011713F"/>
    <w:rsid w:val="00122844"/>
    <w:rsid w:val="00126656"/>
    <w:rsid w:val="0012687B"/>
    <w:rsid w:val="00127E39"/>
    <w:rsid w:val="00130FA9"/>
    <w:rsid w:val="00132847"/>
    <w:rsid w:val="001330B3"/>
    <w:rsid w:val="0013310B"/>
    <w:rsid w:val="00134C6E"/>
    <w:rsid w:val="00136046"/>
    <w:rsid w:val="00137783"/>
    <w:rsid w:val="00141C1D"/>
    <w:rsid w:val="00141F2E"/>
    <w:rsid w:val="0014234C"/>
    <w:rsid w:val="0014357F"/>
    <w:rsid w:val="001445A3"/>
    <w:rsid w:val="001469D6"/>
    <w:rsid w:val="00146EB5"/>
    <w:rsid w:val="001471FE"/>
    <w:rsid w:val="00150962"/>
    <w:rsid w:val="00152C20"/>
    <w:rsid w:val="0015586D"/>
    <w:rsid w:val="00155AFA"/>
    <w:rsid w:val="00156127"/>
    <w:rsid w:val="0016385E"/>
    <w:rsid w:val="00166388"/>
    <w:rsid w:val="00167CA8"/>
    <w:rsid w:val="00170521"/>
    <w:rsid w:val="00170ECF"/>
    <w:rsid w:val="00172B23"/>
    <w:rsid w:val="00173235"/>
    <w:rsid w:val="00174B9C"/>
    <w:rsid w:val="00174C6B"/>
    <w:rsid w:val="00175BF1"/>
    <w:rsid w:val="00175C58"/>
    <w:rsid w:val="00177AED"/>
    <w:rsid w:val="0018248E"/>
    <w:rsid w:val="00183F0E"/>
    <w:rsid w:val="00191278"/>
    <w:rsid w:val="001927DC"/>
    <w:rsid w:val="001930DB"/>
    <w:rsid w:val="00193436"/>
    <w:rsid w:val="001A074B"/>
    <w:rsid w:val="001A240C"/>
    <w:rsid w:val="001A371F"/>
    <w:rsid w:val="001A4ABD"/>
    <w:rsid w:val="001A6103"/>
    <w:rsid w:val="001A6637"/>
    <w:rsid w:val="001A6646"/>
    <w:rsid w:val="001A6C47"/>
    <w:rsid w:val="001B0CDA"/>
    <w:rsid w:val="001B28E2"/>
    <w:rsid w:val="001B3FCF"/>
    <w:rsid w:val="001B7CF6"/>
    <w:rsid w:val="001B7D0B"/>
    <w:rsid w:val="001C0598"/>
    <w:rsid w:val="001C1FAF"/>
    <w:rsid w:val="001C5A32"/>
    <w:rsid w:val="001C5B3E"/>
    <w:rsid w:val="001C64C2"/>
    <w:rsid w:val="001D176A"/>
    <w:rsid w:val="001D2B11"/>
    <w:rsid w:val="001D33EC"/>
    <w:rsid w:val="001D3AC8"/>
    <w:rsid w:val="001D45F8"/>
    <w:rsid w:val="001D507D"/>
    <w:rsid w:val="001D5858"/>
    <w:rsid w:val="001E01F5"/>
    <w:rsid w:val="001E05C1"/>
    <w:rsid w:val="001E4B38"/>
    <w:rsid w:val="001E55A0"/>
    <w:rsid w:val="001E6703"/>
    <w:rsid w:val="001E7BFB"/>
    <w:rsid w:val="001F1CF2"/>
    <w:rsid w:val="001F347C"/>
    <w:rsid w:val="001F5401"/>
    <w:rsid w:val="001F6FF5"/>
    <w:rsid w:val="00200491"/>
    <w:rsid w:val="00203C60"/>
    <w:rsid w:val="002077E4"/>
    <w:rsid w:val="00210F11"/>
    <w:rsid w:val="00212A3E"/>
    <w:rsid w:val="00213CF3"/>
    <w:rsid w:val="00215ACD"/>
    <w:rsid w:val="00216276"/>
    <w:rsid w:val="00217851"/>
    <w:rsid w:val="002208A5"/>
    <w:rsid w:val="00220995"/>
    <w:rsid w:val="00221CC8"/>
    <w:rsid w:val="002233A2"/>
    <w:rsid w:val="00223430"/>
    <w:rsid w:val="00223549"/>
    <w:rsid w:val="002278E1"/>
    <w:rsid w:val="00232CF1"/>
    <w:rsid w:val="002333FA"/>
    <w:rsid w:val="00234170"/>
    <w:rsid w:val="00234181"/>
    <w:rsid w:val="00236087"/>
    <w:rsid w:val="00240F43"/>
    <w:rsid w:val="00241298"/>
    <w:rsid w:val="00241337"/>
    <w:rsid w:val="002418BE"/>
    <w:rsid w:val="002423E6"/>
    <w:rsid w:val="002424B3"/>
    <w:rsid w:val="002434D7"/>
    <w:rsid w:val="002439C9"/>
    <w:rsid w:val="00244407"/>
    <w:rsid w:val="00245BAA"/>
    <w:rsid w:val="00245CB1"/>
    <w:rsid w:val="00245DF8"/>
    <w:rsid w:val="002466C6"/>
    <w:rsid w:val="00250229"/>
    <w:rsid w:val="00251344"/>
    <w:rsid w:val="00251B72"/>
    <w:rsid w:val="0025258B"/>
    <w:rsid w:val="00252779"/>
    <w:rsid w:val="002531A0"/>
    <w:rsid w:val="002549D8"/>
    <w:rsid w:val="002557A8"/>
    <w:rsid w:val="00256CCE"/>
    <w:rsid w:val="00256F44"/>
    <w:rsid w:val="00256FE7"/>
    <w:rsid w:val="0025771E"/>
    <w:rsid w:val="00264153"/>
    <w:rsid w:val="00264A82"/>
    <w:rsid w:val="002651BA"/>
    <w:rsid w:val="00267908"/>
    <w:rsid w:val="00270AD1"/>
    <w:rsid w:val="00270CAC"/>
    <w:rsid w:val="00271CE0"/>
    <w:rsid w:val="002723C7"/>
    <w:rsid w:val="00272858"/>
    <w:rsid w:val="00272AFE"/>
    <w:rsid w:val="00273D7E"/>
    <w:rsid w:val="00281448"/>
    <w:rsid w:val="00281DA5"/>
    <w:rsid w:val="00281E34"/>
    <w:rsid w:val="00282633"/>
    <w:rsid w:val="00283A19"/>
    <w:rsid w:val="002878F7"/>
    <w:rsid w:val="0029072E"/>
    <w:rsid w:val="00290BD1"/>
    <w:rsid w:val="002918A4"/>
    <w:rsid w:val="00291C23"/>
    <w:rsid w:val="00293D21"/>
    <w:rsid w:val="00293D9C"/>
    <w:rsid w:val="002968C8"/>
    <w:rsid w:val="002976E2"/>
    <w:rsid w:val="00297801"/>
    <w:rsid w:val="00297DE7"/>
    <w:rsid w:val="002A11CA"/>
    <w:rsid w:val="002A2598"/>
    <w:rsid w:val="002A4C3A"/>
    <w:rsid w:val="002A5510"/>
    <w:rsid w:val="002B198F"/>
    <w:rsid w:val="002B3674"/>
    <w:rsid w:val="002B38A2"/>
    <w:rsid w:val="002B3CD8"/>
    <w:rsid w:val="002B53F8"/>
    <w:rsid w:val="002B65C6"/>
    <w:rsid w:val="002B7740"/>
    <w:rsid w:val="002C044E"/>
    <w:rsid w:val="002C2730"/>
    <w:rsid w:val="002C5D3B"/>
    <w:rsid w:val="002C7E58"/>
    <w:rsid w:val="002D0088"/>
    <w:rsid w:val="002D2A4E"/>
    <w:rsid w:val="002D2D7D"/>
    <w:rsid w:val="002D2DC7"/>
    <w:rsid w:val="002D3E25"/>
    <w:rsid w:val="002E0E97"/>
    <w:rsid w:val="002E25B7"/>
    <w:rsid w:val="002E30BD"/>
    <w:rsid w:val="002E35F8"/>
    <w:rsid w:val="002E71B3"/>
    <w:rsid w:val="002F7F81"/>
    <w:rsid w:val="003035EE"/>
    <w:rsid w:val="00305675"/>
    <w:rsid w:val="00310C78"/>
    <w:rsid w:val="0031349D"/>
    <w:rsid w:val="0031554F"/>
    <w:rsid w:val="00316110"/>
    <w:rsid w:val="00317D62"/>
    <w:rsid w:val="00321943"/>
    <w:rsid w:val="00323FC0"/>
    <w:rsid w:val="00324033"/>
    <w:rsid w:val="00324AD7"/>
    <w:rsid w:val="0032613C"/>
    <w:rsid w:val="00326F3E"/>
    <w:rsid w:val="00330D00"/>
    <w:rsid w:val="0033195F"/>
    <w:rsid w:val="00334D1D"/>
    <w:rsid w:val="00335AAB"/>
    <w:rsid w:val="00335ED3"/>
    <w:rsid w:val="00336353"/>
    <w:rsid w:val="003406BE"/>
    <w:rsid w:val="00341E49"/>
    <w:rsid w:val="00342C3F"/>
    <w:rsid w:val="00346086"/>
    <w:rsid w:val="003462A8"/>
    <w:rsid w:val="00346627"/>
    <w:rsid w:val="0035106E"/>
    <w:rsid w:val="0035126E"/>
    <w:rsid w:val="003518D8"/>
    <w:rsid w:val="00351A46"/>
    <w:rsid w:val="003558F2"/>
    <w:rsid w:val="00357402"/>
    <w:rsid w:val="00363AEF"/>
    <w:rsid w:val="003666FA"/>
    <w:rsid w:val="00367C4C"/>
    <w:rsid w:val="00371301"/>
    <w:rsid w:val="00371D9C"/>
    <w:rsid w:val="003732BC"/>
    <w:rsid w:val="003750BA"/>
    <w:rsid w:val="00381C39"/>
    <w:rsid w:val="003846FB"/>
    <w:rsid w:val="00384BDF"/>
    <w:rsid w:val="00384DF1"/>
    <w:rsid w:val="00386643"/>
    <w:rsid w:val="0039080D"/>
    <w:rsid w:val="00393043"/>
    <w:rsid w:val="003934D6"/>
    <w:rsid w:val="003952F5"/>
    <w:rsid w:val="0039656E"/>
    <w:rsid w:val="00397A8A"/>
    <w:rsid w:val="003A026F"/>
    <w:rsid w:val="003A1DD5"/>
    <w:rsid w:val="003A4457"/>
    <w:rsid w:val="003A60CA"/>
    <w:rsid w:val="003A6D01"/>
    <w:rsid w:val="003B12D8"/>
    <w:rsid w:val="003B1313"/>
    <w:rsid w:val="003B1B67"/>
    <w:rsid w:val="003B279B"/>
    <w:rsid w:val="003B73DE"/>
    <w:rsid w:val="003B78F0"/>
    <w:rsid w:val="003C0921"/>
    <w:rsid w:val="003C151E"/>
    <w:rsid w:val="003C3E60"/>
    <w:rsid w:val="003C6972"/>
    <w:rsid w:val="003C71DF"/>
    <w:rsid w:val="003D3760"/>
    <w:rsid w:val="003D40F0"/>
    <w:rsid w:val="003D526A"/>
    <w:rsid w:val="003D60D9"/>
    <w:rsid w:val="003D6F12"/>
    <w:rsid w:val="003D7566"/>
    <w:rsid w:val="003E1D8B"/>
    <w:rsid w:val="003E37BF"/>
    <w:rsid w:val="003E3AE5"/>
    <w:rsid w:val="003E4024"/>
    <w:rsid w:val="003F2AB3"/>
    <w:rsid w:val="003F5121"/>
    <w:rsid w:val="003F63EE"/>
    <w:rsid w:val="003F6E81"/>
    <w:rsid w:val="003F7139"/>
    <w:rsid w:val="00403CCF"/>
    <w:rsid w:val="00405849"/>
    <w:rsid w:val="00410212"/>
    <w:rsid w:val="00413BB8"/>
    <w:rsid w:val="004141AD"/>
    <w:rsid w:val="00414E52"/>
    <w:rsid w:val="004155EB"/>
    <w:rsid w:val="00416B10"/>
    <w:rsid w:val="00417CC1"/>
    <w:rsid w:val="00421A6C"/>
    <w:rsid w:val="00421E4B"/>
    <w:rsid w:val="0042356F"/>
    <w:rsid w:val="00424673"/>
    <w:rsid w:val="00425C67"/>
    <w:rsid w:val="004275D5"/>
    <w:rsid w:val="00435E81"/>
    <w:rsid w:val="00435F0E"/>
    <w:rsid w:val="00436C8D"/>
    <w:rsid w:val="00437A64"/>
    <w:rsid w:val="0044423A"/>
    <w:rsid w:val="00444531"/>
    <w:rsid w:val="004450F8"/>
    <w:rsid w:val="00447E2A"/>
    <w:rsid w:val="00450CEB"/>
    <w:rsid w:val="00455198"/>
    <w:rsid w:val="0045656D"/>
    <w:rsid w:val="00456BAB"/>
    <w:rsid w:val="00456C5C"/>
    <w:rsid w:val="0046295F"/>
    <w:rsid w:val="004663D5"/>
    <w:rsid w:val="00471955"/>
    <w:rsid w:val="00471EB3"/>
    <w:rsid w:val="00473440"/>
    <w:rsid w:val="00476CA8"/>
    <w:rsid w:val="004776AB"/>
    <w:rsid w:val="004803D1"/>
    <w:rsid w:val="004809A5"/>
    <w:rsid w:val="00480DF5"/>
    <w:rsid w:val="0048151F"/>
    <w:rsid w:val="00481F9B"/>
    <w:rsid w:val="0048209E"/>
    <w:rsid w:val="00483AFC"/>
    <w:rsid w:val="004865BE"/>
    <w:rsid w:val="00486732"/>
    <w:rsid w:val="0049016F"/>
    <w:rsid w:val="00490462"/>
    <w:rsid w:val="00491D47"/>
    <w:rsid w:val="00494852"/>
    <w:rsid w:val="00494AF1"/>
    <w:rsid w:val="004956D8"/>
    <w:rsid w:val="00496245"/>
    <w:rsid w:val="004A0D38"/>
    <w:rsid w:val="004A410A"/>
    <w:rsid w:val="004A4B34"/>
    <w:rsid w:val="004A4E57"/>
    <w:rsid w:val="004A5048"/>
    <w:rsid w:val="004A79E2"/>
    <w:rsid w:val="004B0977"/>
    <w:rsid w:val="004B0E03"/>
    <w:rsid w:val="004B4117"/>
    <w:rsid w:val="004B422E"/>
    <w:rsid w:val="004B45A0"/>
    <w:rsid w:val="004B4BFF"/>
    <w:rsid w:val="004B591C"/>
    <w:rsid w:val="004B5F17"/>
    <w:rsid w:val="004B6007"/>
    <w:rsid w:val="004C0493"/>
    <w:rsid w:val="004C0D29"/>
    <w:rsid w:val="004C29BE"/>
    <w:rsid w:val="004C579C"/>
    <w:rsid w:val="004C75C6"/>
    <w:rsid w:val="004D1359"/>
    <w:rsid w:val="004D4C11"/>
    <w:rsid w:val="004D671F"/>
    <w:rsid w:val="004D6A2E"/>
    <w:rsid w:val="004D777A"/>
    <w:rsid w:val="004D7CA1"/>
    <w:rsid w:val="004E15AC"/>
    <w:rsid w:val="004E1C04"/>
    <w:rsid w:val="004E1CD8"/>
    <w:rsid w:val="004E27C3"/>
    <w:rsid w:val="004E3322"/>
    <w:rsid w:val="004E3E8D"/>
    <w:rsid w:val="004E631A"/>
    <w:rsid w:val="004F1365"/>
    <w:rsid w:val="004F2867"/>
    <w:rsid w:val="004F4342"/>
    <w:rsid w:val="004F5AEE"/>
    <w:rsid w:val="004F6A29"/>
    <w:rsid w:val="00502E3D"/>
    <w:rsid w:val="0050497E"/>
    <w:rsid w:val="0050524F"/>
    <w:rsid w:val="0050538F"/>
    <w:rsid w:val="0050669E"/>
    <w:rsid w:val="00507A2C"/>
    <w:rsid w:val="00510996"/>
    <w:rsid w:val="00514C81"/>
    <w:rsid w:val="00515EEF"/>
    <w:rsid w:val="0051780D"/>
    <w:rsid w:val="00523218"/>
    <w:rsid w:val="005258A2"/>
    <w:rsid w:val="00526842"/>
    <w:rsid w:val="00527182"/>
    <w:rsid w:val="00533666"/>
    <w:rsid w:val="00533CC8"/>
    <w:rsid w:val="00533F60"/>
    <w:rsid w:val="00534A5B"/>
    <w:rsid w:val="0053626C"/>
    <w:rsid w:val="00537481"/>
    <w:rsid w:val="005375F6"/>
    <w:rsid w:val="00540D34"/>
    <w:rsid w:val="005436C6"/>
    <w:rsid w:val="0054390C"/>
    <w:rsid w:val="00545AD3"/>
    <w:rsid w:val="00545D25"/>
    <w:rsid w:val="00545EFE"/>
    <w:rsid w:val="0054680D"/>
    <w:rsid w:val="005514F4"/>
    <w:rsid w:val="005527F7"/>
    <w:rsid w:val="005601A8"/>
    <w:rsid w:val="005610E3"/>
    <w:rsid w:val="00561BB1"/>
    <w:rsid w:val="00563F41"/>
    <w:rsid w:val="00564646"/>
    <w:rsid w:val="005701EF"/>
    <w:rsid w:val="00570787"/>
    <w:rsid w:val="0057451E"/>
    <w:rsid w:val="00575C46"/>
    <w:rsid w:val="00580059"/>
    <w:rsid w:val="00581944"/>
    <w:rsid w:val="00585F73"/>
    <w:rsid w:val="00591B0A"/>
    <w:rsid w:val="00593A92"/>
    <w:rsid w:val="005955A8"/>
    <w:rsid w:val="00595726"/>
    <w:rsid w:val="005969AD"/>
    <w:rsid w:val="00596CEC"/>
    <w:rsid w:val="00597BCE"/>
    <w:rsid w:val="005A032A"/>
    <w:rsid w:val="005A0C86"/>
    <w:rsid w:val="005A16C0"/>
    <w:rsid w:val="005A45F5"/>
    <w:rsid w:val="005B0E6F"/>
    <w:rsid w:val="005B1352"/>
    <w:rsid w:val="005B1712"/>
    <w:rsid w:val="005B215D"/>
    <w:rsid w:val="005B228E"/>
    <w:rsid w:val="005B23B7"/>
    <w:rsid w:val="005B3512"/>
    <w:rsid w:val="005B5C08"/>
    <w:rsid w:val="005B6244"/>
    <w:rsid w:val="005C0334"/>
    <w:rsid w:val="005C2761"/>
    <w:rsid w:val="005C3176"/>
    <w:rsid w:val="005C5E9A"/>
    <w:rsid w:val="005C64A6"/>
    <w:rsid w:val="005C6C3D"/>
    <w:rsid w:val="005C72DA"/>
    <w:rsid w:val="005D04D2"/>
    <w:rsid w:val="005D0AE1"/>
    <w:rsid w:val="005D4304"/>
    <w:rsid w:val="005D6119"/>
    <w:rsid w:val="005D75BA"/>
    <w:rsid w:val="005E1C5A"/>
    <w:rsid w:val="005E41CA"/>
    <w:rsid w:val="005E6DC8"/>
    <w:rsid w:val="005F019C"/>
    <w:rsid w:val="005F0A0D"/>
    <w:rsid w:val="005F1C8F"/>
    <w:rsid w:val="005F3BD0"/>
    <w:rsid w:val="00601AA3"/>
    <w:rsid w:val="00601C0F"/>
    <w:rsid w:val="00603CB7"/>
    <w:rsid w:val="0060599C"/>
    <w:rsid w:val="006061D5"/>
    <w:rsid w:val="00607B8E"/>
    <w:rsid w:val="00616CD4"/>
    <w:rsid w:val="00620FBE"/>
    <w:rsid w:val="0062591D"/>
    <w:rsid w:val="00626D6D"/>
    <w:rsid w:val="00630D19"/>
    <w:rsid w:val="006316DE"/>
    <w:rsid w:val="00634764"/>
    <w:rsid w:val="00634782"/>
    <w:rsid w:val="0064255E"/>
    <w:rsid w:val="006425F4"/>
    <w:rsid w:val="006438FE"/>
    <w:rsid w:val="00643BAC"/>
    <w:rsid w:val="0064416D"/>
    <w:rsid w:val="00644979"/>
    <w:rsid w:val="00645145"/>
    <w:rsid w:val="006451F3"/>
    <w:rsid w:val="00645AE5"/>
    <w:rsid w:val="00646216"/>
    <w:rsid w:val="00651159"/>
    <w:rsid w:val="006550FE"/>
    <w:rsid w:val="00655306"/>
    <w:rsid w:val="00656130"/>
    <w:rsid w:val="0066021A"/>
    <w:rsid w:val="006608D0"/>
    <w:rsid w:val="006627B3"/>
    <w:rsid w:val="00667B1A"/>
    <w:rsid w:val="006708C0"/>
    <w:rsid w:val="00673F3D"/>
    <w:rsid w:val="00674F14"/>
    <w:rsid w:val="00675548"/>
    <w:rsid w:val="006770E5"/>
    <w:rsid w:val="00680F20"/>
    <w:rsid w:val="00681FB5"/>
    <w:rsid w:val="00682ECE"/>
    <w:rsid w:val="0068365D"/>
    <w:rsid w:val="00683D1B"/>
    <w:rsid w:val="006868DE"/>
    <w:rsid w:val="00687B8B"/>
    <w:rsid w:val="00690543"/>
    <w:rsid w:val="006914B7"/>
    <w:rsid w:val="0069253A"/>
    <w:rsid w:val="00696872"/>
    <w:rsid w:val="00696C2A"/>
    <w:rsid w:val="006975C8"/>
    <w:rsid w:val="006A007E"/>
    <w:rsid w:val="006A0F9B"/>
    <w:rsid w:val="006A40A9"/>
    <w:rsid w:val="006A6D83"/>
    <w:rsid w:val="006B093B"/>
    <w:rsid w:val="006B1589"/>
    <w:rsid w:val="006B16CF"/>
    <w:rsid w:val="006B386A"/>
    <w:rsid w:val="006B5416"/>
    <w:rsid w:val="006B70AB"/>
    <w:rsid w:val="006B7D12"/>
    <w:rsid w:val="006C00AB"/>
    <w:rsid w:val="006C0616"/>
    <w:rsid w:val="006C0D3A"/>
    <w:rsid w:val="006C276B"/>
    <w:rsid w:val="006C2A5E"/>
    <w:rsid w:val="006C2CD1"/>
    <w:rsid w:val="006C3150"/>
    <w:rsid w:val="006C338B"/>
    <w:rsid w:val="006C3995"/>
    <w:rsid w:val="006C4943"/>
    <w:rsid w:val="006C5348"/>
    <w:rsid w:val="006C713C"/>
    <w:rsid w:val="006D0B63"/>
    <w:rsid w:val="006D1731"/>
    <w:rsid w:val="006D3434"/>
    <w:rsid w:val="006D53A5"/>
    <w:rsid w:val="006D56ED"/>
    <w:rsid w:val="006D7CBB"/>
    <w:rsid w:val="006E1FCE"/>
    <w:rsid w:val="006E3BED"/>
    <w:rsid w:val="006E67C2"/>
    <w:rsid w:val="006E7FAF"/>
    <w:rsid w:val="006F173F"/>
    <w:rsid w:val="006F17F5"/>
    <w:rsid w:val="006F1A3F"/>
    <w:rsid w:val="006F357F"/>
    <w:rsid w:val="006F390E"/>
    <w:rsid w:val="006F47AD"/>
    <w:rsid w:val="006F69C4"/>
    <w:rsid w:val="00702034"/>
    <w:rsid w:val="00703EF6"/>
    <w:rsid w:val="00704B61"/>
    <w:rsid w:val="00704CC3"/>
    <w:rsid w:val="00705B9F"/>
    <w:rsid w:val="00707A44"/>
    <w:rsid w:val="00710379"/>
    <w:rsid w:val="00710831"/>
    <w:rsid w:val="0071152A"/>
    <w:rsid w:val="00714F3B"/>
    <w:rsid w:val="00715B62"/>
    <w:rsid w:val="00716C05"/>
    <w:rsid w:val="007206B9"/>
    <w:rsid w:val="00724237"/>
    <w:rsid w:val="00725417"/>
    <w:rsid w:val="00734B12"/>
    <w:rsid w:val="00736ACF"/>
    <w:rsid w:val="00737612"/>
    <w:rsid w:val="00740BEC"/>
    <w:rsid w:val="0074194C"/>
    <w:rsid w:val="0074489A"/>
    <w:rsid w:val="00744A85"/>
    <w:rsid w:val="00745C6C"/>
    <w:rsid w:val="00747490"/>
    <w:rsid w:val="00752537"/>
    <w:rsid w:val="00753D10"/>
    <w:rsid w:val="00753FA4"/>
    <w:rsid w:val="007549FC"/>
    <w:rsid w:val="007551C2"/>
    <w:rsid w:val="00760334"/>
    <w:rsid w:val="007616A1"/>
    <w:rsid w:val="007617CA"/>
    <w:rsid w:val="0076642F"/>
    <w:rsid w:val="00771DC0"/>
    <w:rsid w:val="0077207E"/>
    <w:rsid w:val="00773DC1"/>
    <w:rsid w:val="00775581"/>
    <w:rsid w:val="007807CA"/>
    <w:rsid w:val="00781D2F"/>
    <w:rsid w:val="00785343"/>
    <w:rsid w:val="00785CDD"/>
    <w:rsid w:val="00786603"/>
    <w:rsid w:val="00786A06"/>
    <w:rsid w:val="00792EDD"/>
    <w:rsid w:val="007932ED"/>
    <w:rsid w:val="00794624"/>
    <w:rsid w:val="0079540F"/>
    <w:rsid w:val="00797A70"/>
    <w:rsid w:val="00797C82"/>
    <w:rsid w:val="007A301D"/>
    <w:rsid w:val="007A7EF8"/>
    <w:rsid w:val="007B03EF"/>
    <w:rsid w:val="007B0834"/>
    <w:rsid w:val="007B0BC1"/>
    <w:rsid w:val="007B1977"/>
    <w:rsid w:val="007B266B"/>
    <w:rsid w:val="007B35A8"/>
    <w:rsid w:val="007B3C0E"/>
    <w:rsid w:val="007B3CE4"/>
    <w:rsid w:val="007B4032"/>
    <w:rsid w:val="007B53A4"/>
    <w:rsid w:val="007B5E34"/>
    <w:rsid w:val="007C05B5"/>
    <w:rsid w:val="007C105D"/>
    <w:rsid w:val="007C303A"/>
    <w:rsid w:val="007C4ED3"/>
    <w:rsid w:val="007C67B3"/>
    <w:rsid w:val="007D00C4"/>
    <w:rsid w:val="007D3010"/>
    <w:rsid w:val="007D3F30"/>
    <w:rsid w:val="007D73A3"/>
    <w:rsid w:val="007E0267"/>
    <w:rsid w:val="007E0A65"/>
    <w:rsid w:val="007E1765"/>
    <w:rsid w:val="007E7043"/>
    <w:rsid w:val="007F03B9"/>
    <w:rsid w:val="007F1FED"/>
    <w:rsid w:val="007F2860"/>
    <w:rsid w:val="007F438D"/>
    <w:rsid w:val="007F473A"/>
    <w:rsid w:val="007F7272"/>
    <w:rsid w:val="008017E1"/>
    <w:rsid w:val="00805099"/>
    <w:rsid w:val="0080521F"/>
    <w:rsid w:val="008060A0"/>
    <w:rsid w:val="00806BC9"/>
    <w:rsid w:val="00810889"/>
    <w:rsid w:val="00810995"/>
    <w:rsid w:val="00813A3A"/>
    <w:rsid w:val="008267C7"/>
    <w:rsid w:val="00827442"/>
    <w:rsid w:val="00831309"/>
    <w:rsid w:val="00831826"/>
    <w:rsid w:val="008319DD"/>
    <w:rsid w:val="00831D97"/>
    <w:rsid w:val="00832BE2"/>
    <w:rsid w:val="0083397A"/>
    <w:rsid w:val="00834EB9"/>
    <w:rsid w:val="008363C0"/>
    <w:rsid w:val="0083673B"/>
    <w:rsid w:val="0083798B"/>
    <w:rsid w:val="00842E8E"/>
    <w:rsid w:val="00843422"/>
    <w:rsid w:val="00843F1D"/>
    <w:rsid w:val="00844509"/>
    <w:rsid w:val="00846D7E"/>
    <w:rsid w:val="00850CA8"/>
    <w:rsid w:val="00851025"/>
    <w:rsid w:val="00854E1B"/>
    <w:rsid w:val="00854E2D"/>
    <w:rsid w:val="008558A3"/>
    <w:rsid w:val="008560D8"/>
    <w:rsid w:val="008610F0"/>
    <w:rsid w:val="0086172D"/>
    <w:rsid w:val="00862939"/>
    <w:rsid w:val="00862EAE"/>
    <w:rsid w:val="00863573"/>
    <w:rsid w:val="00864290"/>
    <w:rsid w:val="00864F3F"/>
    <w:rsid w:val="008663BB"/>
    <w:rsid w:val="008713B5"/>
    <w:rsid w:val="00872E88"/>
    <w:rsid w:val="00872F5C"/>
    <w:rsid w:val="0087325F"/>
    <w:rsid w:val="00874DD5"/>
    <w:rsid w:val="008756E5"/>
    <w:rsid w:val="0087577D"/>
    <w:rsid w:val="00880FA5"/>
    <w:rsid w:val="00881953"/>
    <w:rsid w:val="00882D6E"/>
    <w:rsid w:val="00886D7B"/>
    <w:rsid w:val="00891FBE"/>
    <w:rsid w:val="00895EBB"/>
    <w:rsid w:val="00897F5A"/>
    <w:rsid w:val="008A09D8"/>
    <w:rsid w:val="008A0D31"/>
    <w:rsid w:val="008A1BE3"/>
    <w:rsid w:val="008A2825"/>
    <w:rsid w:val="008A3297"/>
    <w:rsid w:val="008A40F4"/>
    <w:rsid w:val="008A5789"/>
    <w:rsid w:val="008A5EA2"/>
    <w:rsid w:val="008A5F10"/>
    <w:rsid w:val="008A6496"/>
    <w:rsid w:val="008A661E"/>
    <w:rsid w:val="008B11D5"/>
    <w:rsid w:val="008B1B88"/>
    <w:rsid w:val="008B28AA"/>
    <w:rsid w:val="008B2DA9"/>
    <w:rsid w:val="008B462B"/>
    <w:rsid w:val="008B49FC"/>
    <w:rsid w:val="008B67FC"/>
    <w:rsid w:val="008B75E6"/>
    <w:rsid w:val="008C3042"/>
    <w:rsid w:val="008C3837"/>
    <w:rsid w:val="008C4A17"/>
    <w:rsid w:val="008C564B"/>
    <w:rsid w:val="008C6760"/>
    <w:rsid w:val="008D0642"/>
    <w:rsid w:val="008D0A07"/>
    <w:rsid w:val="008D0B48"/>
    <w:rsid w:val="008D184D"/>
    <w:rsid w:val="008D740F"/>
    <w:rsid w:val="008E4717"/>
    <w:rsid w:val="008E6F44"/>
    <w:rsid w:val="008F0D0F"/>
    <w:rsid w:val="008F6047"/>
    <w:rsid w:val="008F74DD"/>
    <w:rsid w:val="008F7A4C"/>
    <w:rsid w:val="008F7C33"/>
    <w:rsid w:val="008F7C71"/>
    <w:rsid w:val="0090097B"/>
    <w:rsid w:val="00903F44"/>
    <w:rsid w:val="00907452"/>
    <w:rsid w:val="0090748D"/>
    <w:rsid w:val="009104E1"/>
    <w:rsid w:val="00910712"/>
    <w:rsid w:val="00913665"/>
    <w:rsid w:val="00915BB5"/>
    <w:rsid w:val="00921C75"/>
    <w:rsid w:val="00926A39"/>
    <w:rsid w:val="00926DA9"/>
    <w:rsid w:val="00930444"/>
    <w:rsid w:val="00930574"/>
    <w:rsid w:val="0093226D"/>
    <w:rsid w:val="00933902"/>
    <w:rsid w:val="00937D2C"/>
    <w:rsid w:val="00937F14"/>
    <w:rsid w:val="00941BDC"/>
    <w:rsid w:val="009424D3"/>
    <w:rsid w:val="00943758"/>
    <w:rsid w:val="009439FB"/>
    <w:rsid w:val="0094458B"/>
    <w:rsid w:val="0094481B"/>
    <w:rsid w:val="00945951"/>
    <w:rsid w:val="00947F4E"/>
    <w:rsid w:val="0095215B"/>
    <w:rsid w:val="0095485A"/>
    <w:rsid w:val="00960060"/>
    <w:rsid w:val="009612AB"/>
    <w:rsid w:val="00962E0E"/>
    <w:rsid w:val="00971520"/>
    <w:rsid w:val="00973234"/>
    <w:rsid w:val="00975E94"/>
    <w:rsid w:val="00976B90"/>
    <w:rsid w:val="00976C4E"/>
    <w:rsid w:val="009777A5"/>
    <w:rsid w:val="009810FF"/>
    <w:rsid w:val="00981735"/>
    <w:rsid w:val="00981A36"/>
    <w:rsid w:val="0098203D"/>
    <w:rsid w:val="00983125"/>
    <w:rsid w:val="009834CF"/>
    <w:rsid w:val="00984205"/>
    <w:rsid w:val="00984DA5"/>
    <w:rsid w:val="0098578A"/>
    <w:rsid w:val="009878F8"/>
    <w:rsid w:val="00990B6D"/>
    <w:rsid w:val="009923D4"/>
    <w:rsid w:val="009927D9"/>
    <w:rsid w:val="0099444E"/>
    <w:rsid w:val="009A0ED1"/>
    <w:rsid w:val="009A1B9C"/>
    <w:rsid w:val="009A5FAE"/>
    <w:rsid w:val="009A6034"/>
    <w:rsid w:val="009A668D"/>
    <w:rsid w:val="009A7A95"/>
    <w:rsid w:val="009B0076"/>
    <w:rsid w:val="009B0472"/>
    <w:rsid w:val="009B12A0"/>
    <w:rsid w:val="009B22FB"/>
    <w:rsid w:val="009B295F"/>
    <w:rsid w:val="009B2E41"/>
    <w:rsid w:val="009B5A7D"/>
    <w:rsid w:val="009B5BB8"/>
    <w:rsid w:val="009B6DBF"/>
    <w:rsid w:val="009B7E78"/>
    <w:rsid w:val="009C1E2F"/>
    <w:rsid w:val="009C3336"/>
    <w:rsid w:val="009C363E"/>
    <w:rsid w:val="009C3A7A"/>
    <w:rsid w:val="009C4810"/>
    <w:rsid w:val="009C4D84"/>
    <w:rsid w:val="009C51F2"/>
    <w:rsid w:val="009C52A9"/>
    <w:rsid w:val="009D0724"/>
    <w:rsid w:val="009D1346"/>
    <w:rsid w:val="009D3BE7"/>
    <w:rsid w:val="009D3E1D"/>
    <w:rsid w:val="009D6311"/>
    <w:rsid w:val="009D67BB"/>
    <w:rsid w:val="009E1543"/>
    <w:rsid w:val="009E1CC5"/>
    <w:rsid w:val="009E4490"/>
    <w:rsid w:val="009E4B99"/>
    <w:rsid w:val="009F05F8"/>
    <w:rsid w:val="009F2252"/>
    <w:rsid w:val="009F34B5"/>
    <w:rsid w:val="009F546C"/>
    <w:rsid w:val="009F6587"/>
    <w:rsid w:val="009F69C2"/>
    <w:rsid w:val="009F7F82"/>
    <w:rsid w:val="00A00D96"/>
    <w:rsid w:val="00A0278F"/>
    <w:rsid w:val="00A0366D"/>
    <w:rsid w:val="00A05C37"/>
    <w:rsid w:val="00A06C3C"/>
    <w:rsid w:val="00A074BE"/>
    <w:rsid w:val="00A1003F"/>
    <w:rsid w:val="00A1206F"/>
    <w:rsid w:val="00A13F45"/>
    <w:rsid w:val="00A14BB0"/>
    <w:rsid w:val="00A171C0"/>
    <w:rsid w:val="00A21D74"/>
    <w:rsid w:val="00A22CE4"/>
    <w:rsid w:val="00A264DB"/>
    <w:rsid w:val="00A26659"/>
    <w:rsid w:val="00A26AB1"/>
    <w:rsid w:val="00A27911"/>
    <w:rsid w:val="00A27974"/>
    <w:rsid w:val="00A320C7"/>
    <w:rsid w:val="00A3526C"/>
    <w:rsid w:val="00A35A38"/>
    <w:rsid w:val="00A36FA8"/>
    <w:rsid w:val="00A37B76"/>
    <w:rsid w:val="00A40FEF"/>
    <w:rsid w:val="00A45055"/>
    <w:rsid w:val="00A451F5"/>
    <w:rsid w:val="00A46F0B"/>
    <w:rsid w:val="00A46FFE"/>
    <w:rsid w:val="00A47B7D"/>
    <w:rsid w:val="00A50EB2"/>
    <w:rsid w:val="00A51DE1"/>
    <w:rsid w:val="00A536D6"/>
    <w:rsid w:val="00A53D61"/>
    <w:rsid w:val="00A5494B"/>
    <w:rsid w:val="00A54DDB"/>
    <w:rsid w:val="00A554FC"/>
    <w:rsid w:val="00A5629C"/>
    <w:rsid w:val="00A56EC2"/>
    <w:rsid w:val="00A63536"/>
    <w:rsid w:val="00A670DD"/>
    <w:rsid w:val="00A67695"/>
    <w:rsid w:val="00A73790"/>
    <w:rsid w:val="00A74ACC"/>
    <w:rsid w:val="00A75324"/>
    <w:rsid w:val="00A75D88"/>
    <w:rsid w:val="00A82360"/>
    <w:rsid w:val="00A8388E"/>
    <w:rsid w:val="00A83CF3"/>
    <w:rsid w:val="00A84FA0"/>
    <w:rsid w:val="00A8510B"/>
    <w:rsid w:val="00A85A77"/>
    <w:rsid w:val="00A85BD4"/>
    <w:rsid w:val="00A9369E"/>
    <w:rsid w:val="00A93EE9"/>
    <w:rsid w:val="00A94455"/>
    <w:rsid w:val="00A94C08"/>
    <w:rsid w:val="00A96655"/>
    <w:rsid w:val="00AA0C08"/>
    <w:rsid w:val="00AA4A98"/>
    <w:rsid w:val="00AB0605"/>
    <w:rsid w:val="00AB75C5"/>
    <w:rsid w:val="00AC1380"/>
    <w:rsid w:val="00AC342B"/>
    <w:rsid w:val="00AC458E"/>
    <w:rsid w:val="00AC4F1A"/>
    <w:rsid w:val="00AC51CA"/>
    <w:rsid w:val="00AD0A51"/>
    <w:rsid w:val="00AD1EE4"/>
    <w:rsid w:val="00AD2A6B"/>
    <w:rsid w:val="00AD6399"/>
    <w:rsid w:val="00AD6423"/>
    <w:rsid w:val="00AD79C4"/>
    <w:rsid w:val="00AE0106"/>
    <w:rsid w:val="00AE1135"/>
    <w:rsid w:val="00AE2A73"/>
    <w:rsid w:val="00AE4B97"/>
    <w:rsid w:val="00AE5080"/>
    <w:rsid w:val="00AE5908"/>
    <w:rsid w:val="00AE6BA0"/>
    <w:rsid w:val="00AE6EBD"/>
    <w:rsid w:val="00AF399D"/>
    <w:rsid w:val="00AF4783"/>
    <w:rsid w:val="00AF5D06"/>
    <w:rsid w:val="00AF6D7E"/>
    <w:rsid w:val="00B01529"/>
    <w:rsid w:val="00B01BC4"/>
    <w:rsid w:val="00B02CE4"/>
    <w:rsid w:val="00B035AE"/>
    <w:rsid w:val="00B04B10"/>
    <w:rsid w:val="00B04D9A"/>
    <w:rsid w:val="00B054AF"/>
    <w:rsid w:val="00B11132"/>
    <w:rsid w:val="00B1389D"/>
    <w:rsid w:val="00B16246"/>
    <w:rsid w:val="00B16F89"/>
    <w:rsid w:val="00B17399"/>
    <w:rsid w:val="00B17CF6"/>
    <w:rsid w:val="00B203BE"/>
    <w:rsid w:val="00B2041E"/>
    <w:rsid w:val="00B238BC"/>
    <w:rsid w:val="00B30E32"/>
    <w:rsid w:val="00B32750"/>
    <w:rsid w:val="00B3478D"/>
    <w:rsid w:val="00B35A72"/>
    <w:rsid w:val="00B42043"/>
    <w:rsid w:val="00B4665B"/>
    <w:rsid w:val="00B46F22"/>
    <w:rsid w:val="00B47843"/>
    <w:rsid w:val="00B47E99"/>
    <w:rsid w:val="00B5046D"/>
    <w:rsid w:val="00B50739"/>
    <w:rsid w:val="00B5212C"/>
    <w:rsid w:val="00B54693"/>
    <w:rsid w:val="00B54D8A"/>
    <w:rsid w:val="00B6121F"/>
    <w:rsid w:val="00B636A7"/>
    <w:rsid w:val="00B637D9"/>
    <w:rsid w:val="00B63A55"/>
    <w:rsid w:val="00B64A32"/>
    <w:rsid w:val="00B65B2D"/>
    <w:rsid w:val="00B66AA6"/>
    <w:rsid w:val="00B677B3"/>
    <w:rsid w:val="00B67942"/>
    <w:rsid w:val="00B7008B"/>
    <w:rsid w:val="00B71A23"/>
    <w:rsid w:val="00B7228D"/>
    <w:rsid w:val="00B72BF8"/>
    <w:rsid w:val="00B72F33"/>
    <w:rsid w:val="00B7337A"/>
    <w:rsid w:val="00B7480B"/>
    <w:rsid w:val="00B75670"/>
    <w:rsid w:val="00B763FC"/>
    <w:rsid w:val="00B7703D"/>
    <w:rsid w:val="00B85239"/>
    <w:rsid w:val="00B86AD1"/>
    <w:rsid w:val="00B908B7"/>
    <w:rsid w:val="00B91F62"/>
    <w:rsid w:val="00B9398F"/>
    <w:rsid w:val="00B940F4"/>
    <w:rsid w:val="00B9566B"/>
    <w:rsid w:val="00B96E8A"/>
    <w:rsid w:val="00B97BEC"/>
    <w:rsid w:val="00BA06EB"/>
    <w:rsid w:val="00BA33E7"/>
    <w:rsid w:val="00BA41EE"/>
    <w:rsid w:val="00BA53B9"/>
    <w:rsid w:val="00BA5BC1"/>
    <w:rsid w:val="00BA5EBC"/>
    <w:rsid w:val="00BA5EE1"/>
    <w:rsid w:val="00BB191B"/>
    <w:rsid w:val="00BB2E09"/>
    <w:rsid w:val="00BB6228"/>
    <w:rsid w:val="00BC08BE"/>
    <w:rsid w:val="00BC1FA9"/>
    <w:rsid w:val="00BC3A2E"/>
    <w:rsid w:val="00BC4E88"/>
    <w:rsid w:val="00BC592E"/>
    <w:rsid w:val="00BC628D"/>
    <w:rsid w:val="00BC708A"/>
    <w:rsid w:val="00BC7124"/>
    <w:rsid w:val="00BD0828"/>
    <w:rsid w:val="00BD337B"/>
    <w:rsid w:val="00BD3AA6"/>
    <w:rsid w:val="00BD3BC8"/>
    <w:rsid w:val="00BD40A1"/>
    <w:rsid w:val="00BD553E"/>
    <w:rsid w:val="00BD684A"/>
    <w:rsid w:val="00BD7FC7"/>
    <w:rsid w:val="00BE2159"/>
    <w:rsid w:val="00BE21AB"/>
    <w:rsid w:val="00BE28DF"/>
    <w:rsid w:val="00BE556F"/>
    <w:rsid w:val="00BE5A5A"/>
    <w:rsid w:val="00BE6C43"/>
    <w:rsid w:val="00BE7B1F"/>
    <w:rsid w:val="00BE7EE5"/>
    <w:rsid w:val="00BF0232"/>
    <w:rsid w:val="00BF04B0"/>
    <w:rsid w:val="00BF063A"/>
    <w:rsid w:val="00BF1F8F"/>
    <w:rsid w:val="00BF21C4"/>
    <w:rsid w:val="00BF3888"/>
    <w:rsid w:val="00BF40FE"/>
    <w:rsid w:val="00BF5528"/>
    <w:rsid w:val="00BF62F7"/>
    <w:rsid w:val="00BF6E4A"/>
    <w:rsid w:val="00BF70D6"/>
    <w:rsid w:val="00BF7CAA"/>
    <w:rsid w:val="00C0051C"/>
    <w:rsid w:val="00C011EF"/>
    <w:rsid w:val="00C0138C"/>
    <w:rsid w:val="00C037D3"/>
    <w:rsid w:val="00C03D33"/>
    <w:rsid w:val="00C04F6F"/>
    <w:rsid w:val="00C0550E"/>
    <w:rsid w:val="00C105DA"/>
    <w:rsid w:val="00C11103"/>
    <w:rsid w:val="00C12E14"/>
    <w:rsid w:val="00C137BB"/>
    <w:rsid w:val="00C13E8C"/>
    <w:rsid w:val="00C164E5"/>
    <w:rsid w:val="00C168E2"/>
    <w:rsid w:val="00C16F35"/>
    <w:rsid w:val="00C171CE"/>
    <w:rsid w:val="00C2378A"/>
    <w:rsid w:val="00C23C17"/>
    <w:rsid w:val="00C24036"/>
    <w:rsid w:val="00C24B40"/>
    <w:rsid w:val="00C25E49"/>
    <w:rsid w:val="00C26A14"/>
    <w:rsid w:val="00C27213"/>
    <w:rsid w:val="00C30F8E"/>
    <w:rsid w:val="00C31DA5"/>
    <w:rsid w:val="00C32154"/>
    <w:rsid w:val="00C33519"/>
    <w:rsid w:val="00C34111"/>
    <w:rsid w:val="00C37B1B"/>
    <w:rsid w:val="00C425DF"/>
    <w:rsid w:val="00C44713"/>
    <w:rsid w:val="00C44AED"/>
    <w:rsid w:val="00C45254"/>
    <w:rsid w:val="00C45362"/>
    <w:rsid w:val="00C50278"/>
    <w:rsid w:val="00C517B9"/>
    <w:rsid w:val="00C51E61"/>
    <w:rsid w:val="00C52867"/>
    <w:rsid w:val="00C528B5"/>
    <w:rsid w:val="00C541BF"/>
    <w:rsid w:val="00C553BA"/>
    <w:rsid w:val="00C56220"/>
    <w:rsid w:val="00C57C77"/>
    <w:rsid w:val="00C66823"/>
    <w:rsid w:val="00C66B26"/>
    <w:rsid w:val="00C70288"/>
    <w:rsid w:val="00C74008"/>
    <w:rsid w:val="00C807FD"/>
    <w:rsid w:val="00C80EDD"/>
    <w:rsid w:val="00C81D48"/>
    <w:rsid w:val="00C828F9"/>
    <w:rsid w:val="00C82C83"/>
    <w:rsid w:val="00C832C2"/>
    <w:rsid w:val="00C8338A"/>
    <w:rsid w:val="00C8458C"/>
    <w:rsid w:val="00C846F2"/>
    <w:rsid w:val="00C85FFA"/>
    <w:rsid w:val="00C874E9"/>
    <w:rsid w:val="00C87572"/>
    <w:rsid w:val="00C91696"/>
    <w:rsid w:val="00C93D21"/>
    <w:rsid w:val="00C93EE3"/>
    <w:rsid w:val="00C94A98"/>
    <w:rsid w:val="00C95D8C"/>
    <w:rsid w:val="00C97D55"/>
    <w:rsid w:val="00CA1DB0"/>
    <w:rsid w:val="00CA21E2"/>
    <w:rsid w:val="00CA2AC3"/>
    <w:rsid w:val="00CA57D8"/>
    <w:rsid w:val="00CA6A0B"/>
    <w:rsid w:val="00CA77F4"/>
    <w:rsid w:val="00CA7BD6"/>
    <w:rsid w:val="00CB0BDB"/>
    <w:rsid w:val="00CB11D8"/>
    <w:rsid w:val="00CB17F3"/>
    <w:rsid w:val="00CB1E1B"/>
    <w:rsid w:val="00CB217A"/>
    <w:rsid w:val="00CB2550"/>
    <w:rsid w:val="00CB2768"/>
    <w:rsid w:val="00CB2862"/>
    <w:rsid w:val="00CB4581"/>
    <w:rsid w:val="00CB54A6"/>
    <w:rsid w:val="00CB56FB"/>
    <w:rsid w:val="00CB654B"/>
    <w:rsid w:val="00CB66B5"/>
    <w:rsid w:val="00CB6D45"/>
    <w:rsid w:val="00CB723D"/>
    <w:rsid w:val="00CB7C82"/>
    <w:rsid w:val="00CC244B"/>
    <w:rsid w:val="00CC7F11"/>
    <w:rsid w:val="00CD29B3"/>
    <w:rsid w:val="00CD3841"/>
    <w:rsid w:val="00CD50ED"/>
    <w:rsid w:val="00CD636E"/>
    <w:rsid w:val="00CE40F3"/>
    <w:rsid w:val="00CE48BC"/>
    <w:rsid w:val="00CE590A"/>
    <w:rsid w:val="00CE767B"/>
    <w:rsid w:val="00CE77F2"/>
    <w:rsid w:val="00CF090D"/>
    <w:rsid w:val="00CF167B"/>
    <w:rsid w:val="00CF2170"/>
    <w:rsid w:val="00CF37E8"/>
    <w:rsid w:val="00CF6192"/>
    <w:rsid w:val="00CF6C42"/>
    <w:rsid w:val="00CF7515"/>
    <w:rsid w:val="00D00C11"/>
    <w:rsid w:val="00D00FE3"/>
    <w:rsid w:val="00D01088"/>
    <w:rsid w:val="00D03857"/>
    <w:rsid w:val="00D03D14"/>
    <w:rsid w:val="00D05A75"/>
    <w:rsid w:val="00D1187D"/>
    <w:rsid w:val="00D120CE"/>
    <w:rsid w:val="00D14ED8"/>
    <w:rsid w:val="00D15063"/>
    <w:rsid w:val="00D16167"/>
    <w:rsid w:val="00D166D6"/>
    <w:rsid w:val="00D20E77"/>
    <w:rsid w:val="00D228BD"/>
    <w:rsid w:val="00D26B65"/>
    <w:rsid w:val="00D26F29"/>
    <w:rsid w:val="00D3210E"/>
    <w:rsid w:val="00D32C3D"/>
    <w:rsid w:val="00D339BE"/>
    <w:rsid w:val="00D34F95"/>
    <w:rsid w:val="00D35A08"/>
    <w:rsid w:val="00D35FED"/>
    <w:rsid w:val="00D407AB"/>
    <w:rsid w:val="00D40CB6"/>
    <w:rsid w:val="00D44354"/>
    <w:rsid w:val="00D44E48"/>
    <w:rsid w:val="00D50C77"/>
    <w:rsid w:val="00D5431D"/>
    <w:rsid w:val="00D557BB"/>
    <w:rsid w:val="00D57225"/>
    <w:rsid w:val="00D60B24"/>
    <w:rsid w:val="00D60D6B"/>
    <w:rsid w:val="00D617B5"/>
    <w:rsid w:val="00D61F98"/>
    <w:rsid w:val="00D6266F"/>
    <w:rsid w:val="00D630A8"/>
    <w:rsid w:val="00D63AA6"/>
    <w:rsid w:val="00D66982"/>
    <w:rsid w:val="00D720F7"/>
    <w:rsid w:val="00D7217C"/>
    <w:rsid w:val="00D722C0"/>
    <w:rsid w:val="00D73B38"/>
    <w:rsid w:val="00D73D48"/>
    <w:rsid w:val="00D74560"/>
    <w:rsid w:val="00D829C0"/>
    <w:rsid w:val="00D82B54"/>
    <w:rsid w:val="00D82D8E"/>
    <w:rsid w:val="00D83805"/>
    <w:rsid w:val="00D90ED2"/>
    <w:rsid w:val="00D91574"/>
    <w:rsid w:val="00D91CA4"/>
    <w:rsid w:val="00D92E18"/>
    <w:rsid w:val="00D94E3F"/>
    <w:rsid w:val="00D96BD9"/>
    <w:rsid w:val="00D971B0"/>
    <w:rsid w:val="00DA0379"/>
    <w:rsid w:val="00DA16BF"/>
    <w:rsid w:val="00DA1D5D"/>
    <w:rsid w:val="00DA2A3E"/>
    <w:rsid w:val="00DA3596"/>
    <w:rsid w:val="00DA4468"/>
    <w:rsid w:val="00DA5C01"/>
    <w:rsid w:val="00DA6A66"/>
    <w:rsid w:val="00DB1871"/>
    <w:rsid w:val="00DB1E13"/>
    <w:rsid w:val="00DB283F"/>
    <w:rsid w:val="00DB3CB8"/>
    <w:rsid w:val="00DB45BC"/>
    <w:rsid w:val="00DB75C4"/>
    <w:rsid w:val="00DC004C"/>
    <w:rsid w:val="00DC0B2C"/>
    <w:rsid w:val="00DC3BEE"/>
    <w:rsid w:val="00DC3F06"/>
    <w:rsid w:val="00DC44BB"/>
    <w:rsid w:val="00DC5B48"/>
    <w:rsid w:val="00DD046C"/>
    <w:rsid w:val="00DD0C9B"/>
    <w:rsid w:val="00DD12DE"/>
    <w:rsid w:val="00DD1DFC"/>
    <w:rsid w:val="00DD24A6"/>
    <w:rsid w:val="00DD2FE9"/>
    <w:rsid w:val="00DD31FC"/>
    <w:rsid w:val="00DD3E13"/>
    <w:rsid w:val="00DD4570"/>
    <w:rsid w:val="00DD5B1F"/>
    <w:rsid w:val="00DE0849"/>
    <w:rsid w:val="00DE466A"/>
    <w:rsid w:val="00DE46FD"/>
    <w:rsid w:val="00DF1644"/>
    <w:rsid w:val="00E00F67"/>
    <w:rsid w:val="00E02949"/>
    <w:rsid w:val="00E02B26"/>
    <w:rsid w:val="00E07062"/>
    <w:rsid w:val="00E11482"/>
    <w:rsid w:val="00E1284C"/>
    <w:rsid w:val="00E14DD9"/>
    <w:rsid w:val="00E1560B"/>
    <w:rsid w:val="00E20F29"/>
    <w:rsid w:val="00E21420"/>
    <w:rsid w:val="00E227F3"/>
    <w:rsid w:val="00E23000"/>
    <w:rsid w:val="00E238B4"/>
    <w:rsid w:val="00E24AE3"/>
    <w:rsid w:val="00E26A4D"/>
    <w:rsid w:val="00E26CE3"/>
    <w:rsid w:val="00E27717"/>
    <w:rsid w:val="00E30858"/>
    <w:rsid w:val="00E33F98"/>
    <w:rsid w:val="00E34097"/>
    <w:rsid w:val="00E36ADC"/>
    <w:rsid w:val="00E374C5"/>
    <w:rsid w:val="00E404DC"/>
    <w:rsid w:val="00E421C7"/>
    <w:rsid w:val="00E42A04"/>
    <w:rsid w:val="00E4409C"/>
    <w:rsid w:val="00E44620"/>
    <w:rsid w:val="00E45A3E"/>
    <w:rsid w:val="00E50337"/>
    <w:rsid w:val="00E52E99"/>
    <w:rsid w:val="00E549EE"/>
    <w:rsid w:val="00E54F08"/>
    <w:rsid w:val="00E55158"/>
    <w:rsid w:val="00E607E7"/>
    <w:rsid w:val="00E62061"/>
    <w:rsid w:val="00E62A75"/>
    <w:rsid w:val="00E64B94"/>
    <w:rsid w:val="00E65038"/>
    <w:rsid w:val="00E67685"/>
    <w:rsid w:val="00E713F1"/>
    <w:rsid w:val="00E72ACB"/>
    <w:rsid w:val="00E76EDF"/>
    <w:rsid w:val="00E84E48"/>
    <w:rsid w:val="00E85D5A"/>
    <w:rsid w:val="00E900DC"/>
    <w:rsid w:val="00E91D58"/>
    <w:rsid w:val="00E92E5A"/>
    <w:rsid w:val="00E935F2"/>
    <w:rsid w:val="00E94A33"/>
    <w:rsid w:val="00EA59D3"/>
    <w:rsid w:val="00EA6D58"/>
    <w:rsid w:val="00EB08CD"/>
    <w:rsid w:val="00EB229E"/>
    <w:rsid w:val="00EB41DF"/>
    <w:rsid w:val="00EB49F2"/>
    <w:rsid w:val="00EB628A"/>
    <w:rsid w:val="00EB70E9"/>
    <w:rsid w:val="00EC0A1D"/>
    <w:rsid w:val="00EC12C7"/>
    <w:rsid w:val="00EC33A4"/>
    <w:rsid w:val="00EC3913"/>
    <w:rsid w:val="00EC4333"/>
    <w:rsid w:val="00EC4B05"/>
    <w:rsid w:val="00EC6497"/>
    <w:rsid w:val="00EC6844"/>
    <w:rsid w:val="00EC6A93"/>
    <w:rsid w:val="00EC6BA1"/>
    <w:rsid w:val="00EC7847"/>
    <w:rsid w:val="00EC7923"/>
    <w:rsid w:val="00ED0D15"/>
    <w:rsid w:val="00ED308A"/>
    <w:rsid w:val="00ED3282"/>
    <w:rsid w:val="00ED4409"/>
    <w:rsid w:val="00ED518D"/>
    <w:rsid w:val="00ED6020"/>
    <w:rsid w:val="00ED661C"/>
    <w:rsid w:val="00EE0116"/>
    <w:rsid w:val="00EE012D"/>
    <w:rsid w:val="00EE16F4"/>
    <w:rsid w:val="00EF0E41"/>
    <w:rsid w:val="00EF0E76"/>
    <w:rsid w:val="00EF1EFF"/>
    <w:rsid w:val="00EF34CF"/>
    <w:rsid w:val="00EF3649"/>
    <w:rsid w:val="00EF3C7A"/>
    <w:rsid w:val="00EF4C95"/>
    <w:rsid w:val="00EF4DC3"/>
    <w:rsid w:val="00F00667"/>
    <w:rsid w:val="00F01F62"/>
    <w:rsid w:val="00F0314B"/>
    <w:rsid w:val="00F037CA"/>
    <w:rsid w:val="00F044D4"/>
    <w:rsid w:val="00F05984"/>
    <w:rsid w:val="00F06E7E"/>
    <w:rsid w:val="00F137D2"/>
    <w:rsid w:val="00F14A77"/>
    <w:rsid w:val="00F15C8B"/>
    <w:rsid w:val="00F172AA"/>
    <w:rsid w:val="00F1764B"/>
    <w:rsid w:val="00F22422"/>
    <w:rsid w:val="00F2437B"/>
    <w:rsid w:val="00F3297F"/>
    <w:rsid w:val="00F33411"/>
    <w:rsid w:val="00F339D9"/>
    <w:rsid w:val="00F36D3F"/>
    <w:rsid w:val="00F40BE2"/>
    <w:rsid w:val="00F42297"/>
    <w:rsid w:val="00F42C78"/>
    <w:rsid w:val="00F442D5"/>
    <w:rsid w:val="00F465FA"/>
    <w:rsid w:val="00F46AF4"/>
    <w:rsid w:val="00F47C1A"/>
    <w:rsid w:val="00F52BF4"/>
    <w:rsid w:val="00F52E44"/>
    <w:rsid w:val="00F53A26"/>
    <w:rsid w:val="00F56C02"/>
    <w:rsid w:val="00F63C49"/>
    <w:rsid w:val="00F6438C"/>
    <w:rsid w:val="00F64DAB"/>
    <w:rsid w:val="00F65A45"/>
    <w:rsid w:val="00F7010A"/>
    <w:rsid w:val="00F704F2"/>
    <w:rsid w:val="00F717B3"/>
    <w:rsid w:val="00F73018"/>
    <w:rsid w:val="00F73EF5"/>
    <w:rsid w:val="00F75966"/>
    <w:rsid w:val="00F822E8"/>
    <w:rsid w:val="00F83917"/>
    <w:rsid w:val="00F84EDC"/>
    <w:rsid w:val="00F85D34"/>
    <w:rsid w:val="00F87465"/>
    <w:rsid w:val="00F875DF"/>
    <w:rsid w:val="00F87FBA"/>
    <w:rsid w:val="00F9116E"/>
    <w:rsid w:val="00F93BD3"/>
    <w:rsid w:val="00F95832"/>
    <w:rsid w:val="00F95CB1"/>
    <w:rsid w:val="00F9628E"/>
    <w:rsid w:val="00F964CB"/>
    <w:rsid w:val="00FA0596"/>
    <w:rsid w:val="00FA3C4B"/>
    <w:rsid w:val="00FA4645"/>
    <w:rsid w:val="00FB1675"/>
    <w:rsid w:val="00FB1F8E"/>
    <w:rsid w:val="00FB233B"/>
    <w:rsid w:val="00FB5461"/>
    <w:rsid w:val="00FB5C9F"/>
    <w:rsid w:val="00FB71A9"/>
    <w:rsid w:val="00FC00FD"/>
    <w:rsid w:val="00FC2754"/>
    <w:rsid w:val="00FC4019"/>
    <w:rsid w:val="00FC52CF"/>
    <w:rsid w:val="00FC576C"/>
    <w:rsid w:val="00FC5795"/>
    <w:rsid w:val="00FC6F90"/>
    <w:rsid w:val="00FD06B9"/>
    <w:rsid w:val="00FD0E80"/>
    <w:rsid w:val="00FD19B2"/>
    <w:rsid w:val="00FD2D35"/>
    <w:rsid w:val="00FD2FD5"/>
    <w:rsid w:val="00FD69AC"/>
    <w:rsid w:val="00FE0936"/>
    <w:rsid w:val="00FE0D6E"/>
    <w:rsid w:val="00FE25BF"/>
    <w:rsid w:val="00FE3C4E"/>
    <w:rsid w:val="00FE68CA"/>
    <w:rsid w:val="00FF0ED2"/>
    <w:rsid w:val="00FF1B42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96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rsid w:val="0039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B4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96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rsid w:val="0039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B4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vtquynh.sgddt@tphcm.gov.v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Xuyen\totrinh\totrinh_THPT_TBi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D979-4B43-4450-A8E2-B0482524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totrinh_THPT_TBinh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2019-09-13T02:35:00Z</cp:lastPrinted>
  <dcterms:created xsi:type="dcterms:W3CDTF">2019-09-13T02:53:00Z</dcterms:created>
  <dcterms:modified xsi:type="dcterms:W3CDTF">2019-09-17T04:02:00Z</dcterms:modified>
</cp:coreProperties>
</file>